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66" w:rsidRDefault="00F23666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F23666" w:rsidRDefault="00F23666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F23666" w:rsidRDefault="00F23666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F23666" w:rsidRDefault="00F23666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F23666" w:rsidRDefault="00F23666" w:rsidP="00D02264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4"/>
          <w:szCs w:val="24"/>
          <w:lang w:eastAsia="ru-RU"/>
        </w:rPr>
      </w:pPr>
    </w:p>
    <w:p w:rsidR="00F23666" w:rsidRPr="00C83B43" w:rsidRDefault="00F23666" w:rsidP="00473FFF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color w:val="002060"/>
          <w:sz w:val="56"/>
          <w:szCs w:val="56"/>
          <w:lang w:eastAsia="ru-RU"/>
        </w:rPr>
      </w:pPr>
      <w:r w:rsidRPr="00C83B43">
        <w:rPr>
          <w:rFonts w:ascii="Arial" w:hAnsi="Arial" w:cs="Arial"/>
          <w:b/>
          <w:color w:val="002060"/>
          <w:sz w:val="56"/>
          <w:szCs w:val="56"/>
          <w:lang w:eastAsia="ru-RU"/>
        </w:rPr>
        <w:t xml:space="preserve">Комплексы </w:t>
      </w:r>
    </w:p>
    <w:p w:rsidR="00F23666" w:rsidRPr="00C83B43" w:rsidRDefault="00F23666" w:rsidP="00452D22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color w:val="002060"/>
          <w:sz w:val="56"/>
          <w:szCs w:val="56"/>
          <w:lang w:eastAsia="ru-RU"/>
        </w:rPr>
      </w:pPr>
      <w:r w:rsidRPr="00C83B43">
        <w:rPr>
          <w:rFonts w:ascii="Arial" w:hAnsi="Arial" w:cs="Arial"/>
          <w:b/>
          <w:color w:val="002060"/>
          <w:sz w:val="56"/>
          <w:szCs w:val="56"/>
          <w:lang w:eastAsia="ru-RU"/>
        </w:rPr>
        <w:t xml:space="preserve">утренней гимнастики </w:t>
      </w:r>
    </w:p>
    <w:p w:rsidR="00F23666" w:rsidRDefault="00F23666" w:rsidP="00473FFF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color w:val="002060"/>
          <w:sz w:val="56"/>
          <w:szCs w:val="56"/>
          <w:lang w:eastAsia="ru-RU"/>
        </w:rPr>
      </w:pPr>
      <w:r w:rsidRPr="00C83B43">
        <w:rPr>
          <w:rFonts w:ascii="Arial" w:hAnsi="Arial" w:cs="Arial"/>
          <w:b/>
          <w:color w:val="002060"/>
          <w:sz w:val="56"/>
          <w:szCs w:val="56"/>
          <w:lang w:eastAsia="ru-RU"/>
        </w:rPr>
        <w:t>для детей подготовительной группы</w:t>
      </w:r>
    </w:p>
    <w:p w:rsidR="00F23666" w:rsidRDefault="00F23666" w:rsidP="00473FFF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color w:val="002060"/>
          <w:sz w:val="56"/>
          <w:szCs w:val="56"/>
          <w:lang w:eastAsia="ru-RU"/>
        </w:rPr>
      </w:pPr>
    </w:p>
    <w:p w:rsidR="00F23666" w:rsidRDefault="00F23666" w:rsidP="00473FFF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color w:val="002060"/>
          <w:sz w:val="56"/>
          <w:szCs w:val="56"/>
          <w:lang w:eastAsia="ru-RU"/>
        </w:rPr>
      </w:pPr>
    </w:p>
    <w:p w:rsidR="00F23666" w:rsidRDefault="00F23666" w:rsidP="00473FFF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color w:val="002060"/>
          <w:sz w:val="56"/>
          <w:szCs w:val="56"/>
          <w:lang w:eastAsia="ru-RU"/>
        </w:rPr>
      </w:pPr>
    </w:p>
    <w:p w:rsidR="00F23666" w:rsidRDefault="00F23666" w:rsidP="00473FFF">
      <w:pPr>
        <w:shd w:val="clear" w:color="auto" w:fill="FFFFFF"/>
        <w:spacing w:before="225" w:after="225" w:line="240" w:lineRule="auto"/>
        <w:jc w:val="center"/>
        <w:rPr>
          <w:rFonts w:ascii="Arial" w:hAnsi="Arial" w:cs="Arial"/>
          <w:b/>
          <w:color w:val="002060"/>
          <w:sz w:val="56"/>
          <w:szCs w:val="56"/>
          <w:lang w:eastAsia="ru-RU"/>
        </w:rPr>
      </w:pP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555555"/>
          <w:sz w:val="24"/>
          <w:szCs w:val="24"/>
          <w:u w:val="single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</w:p>
    <w:p w:rsidR="00F23666" w:rsidRPr="00452D22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D22">
        <w:rPr>
          <w:rFonts w:ascii="Times New Roman" w:hAnsi="Times New Roman"/>
          <w:sz w:val="28"/>
          <w:szCs w:val="28"/>
          <w:lang w:eastAsia="ru-RU"/>
        </w:rPr>
        <w:t>Годовые задачи:</w:t>
      </w:r>
    </w:p>
    <w:p w:rsidR="00F23666" w:rsidRPr="00452D22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666" w:rsidRPr="00452D22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D22">
        <w:rPr>
          <w:rFonts w:ascii="Times New Roman" w:hAnsi="Times New Roman"/>
          <w:sz w:val="28"/>
          <w:szCs w:val="28"/>
          <w:lang w:eastAsia="ru-RU"/>
        </w:rPr>
        <w:t>1. Настроить, “зарядить” организм ребенка на весь предстоящий день</w:t>
      </w:r>
    </w:p>
    <w:p w:rsidR="00F23666" w:rsidRPr="00452D22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D22">
        <w:rPr>
          <w:rFonts w:ascii="Times New Roman" w:hAnsi="Times New Roman"/>
          <w:sz w:val="28"/>
          <w:szCs w:val="28"/>
          <w:lang w:eastAsia="ru-RU"/>
        </w:rPr>
        <w:t>2. Формировать правильную осанку и воспитывать умение сохранять ее в различных видах деятельности.</w:t>
      </w:r>
    </w:p>
    <w:p w:rsidR="00F23666" w:rsidRPr="00452D22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D22">
        <w:rPr>
          <w:rFonts w:ascii="Times New Roman" w:hAnsi="Times New Roman"/>
          <w:sz w:val="28"/>
          <w:szCs w:val="28"/>
          <w:lang w:eastAsia="ru-RU"/>
        </w:rPr>
        <w:t>3. Содействовать профилактике плоскостопия.</w:t>
      </w:r>
    </w:p>
    <w:p w:rsidR="00F23666" w:rsidRPr="00452D22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D22">
        <w:rPr>
          <w:rFonts w:ascii="Times New Roman" w:hAnsi="Times New Roman"/>
          <w:sz w:val="28"/>
          <w:szCs w:val="28"/>
          <w:lang w:eastAsia="ru-RU"/>
        </w:rPr>
        <w:t>4. Формировать потребность в ежедневной двигательной активности.</w:t>
      </w:r>
    </w:p>
    <w:p w:rsidR="00F23666" w:rsidRPr="00452D22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D22">
        <w:rPr>
          <w:rFonts w:ascii="Times New Roman" w:hAnsi="Times New Roman"/>
          <w:sz w:val="28"/>
          <w:szCs w:val="28"/>
          <w:lang w:eastAsia="ru-RU"/>
        </w:rPr>
        <w:t>5. Упражнять детей в статистическом и динамическом равновесии, развивать координацию движений и ориентировку в пространстве.</w:t>
      </w:r>
    </w:p>
    <w:p w:rsidR="00F23666" w:rsidRPr="00452D22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D22">
        <w:rPr>
          <w:rFonts w:ascii="Times New Roman" w:hAnsi="Times New Roman"/>
          <w:sz w:val="28"/>
          <w:szCs w:val="28"/>
          <w:lang w:eastAsia="ru-RU"/>
        </w:rPr>
        <w:t>6. Профилактика простудных заболеваний и травматизма.</w:t>
      </w:r>
    </w:p>
    <w:p w:rsidR="00F23666" w:rsidRPr="00452D22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D22">
        <w:rPr>
          <w:rFonts w:ascii="Times New Roman" w:hAnsi="Times New Roman"/>
          <w:sz w:val="28"/>
          <w:szCs w:val="28"/>
          <w:lang w:eastAsia="ru-RU"/>
        </w:rPr>
        <w:t>7. Сохранять и укреплять здоровье детей, костно-мышечную, дыхательную системы</w:t>
      </w:r>
    </w:p>
    <w:p w:rsidR="00F23666" w:rsidRPr="00452D22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D22">
        <w:rPr>
          <w:rFonts w:ascii="Times New Roman" w:hAnsi="Times New Roman"/>
          <w:sz w:val="28"/>
          <w:szCs w:val="28"/>
          <w:lang w:eastAsia="ru-RU"/>
        </w:rPr>
        <w:t>8. Поддерживать интерес к физической культуре и спорту.</w:t>
      </w:r>
    </w:p>
    <w:p w:rsidR="00F23666" w:rsidRPr="00452D22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D22">
        <w:rPr>
          <w:rFonts w:ascii="Times New Roman" w:hAnsi="Times New Roman"/>
          <w:sz w:val="28"/>
          <w:szCs w:val="28"/>
          <w:lang w:eastAsia="ru-RU"/>
        </w:rPr>
        <w:t>Все упражнения выполняются 7-9 раз, прыжки повторяются 3-4 раза.</w:t>
      </w:r>
    </w:p>
    <w:p w:rsidR="00F23666" w:rsidRPr="00452D22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D22">
        <w:rPr>
          <w:rFonts w:ascii="Times New Roman" w:hAnsi="Times New Roman"/>
          <w:sz w:val="28"/>
          <w:szCs w:val="28"/>
          <w:lang w:eastAsia="ru-RU"/>
        </w:rPr>
        <w:t>Основная стойка для детей 6-7 лет – пятки вместе, носки врозь.</w:t>
      </w:r>
    </w:p>
    <w:p w:rsidR="00F23666" w:rsidRPr="00452D22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666" w:rsidRPr="00452D22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4B1C">
        <w:rPr>
          <w:rFonts w:ascii="Times New Roman" w:hAnsi="Times New Roman"/>
          <w:color w:val="FF0000"/>
          <w:sz w:val="28"/>
          <w:szCs w:val="28"/>
          <w:lang w:eastAsia="ru-RU"/>
        </w:rPr>
        <w:t>Сентябрь 1  неделя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5F6BE1">
        <w:rPr>
          <w:rFonts w:ascii="Times New Roman" w:hAnsi="Times New Roman"/>
          <w:color w:val="555555"/>
          <w:sz w:val="24"/>
          <w:szCs w:val="24"/>
          <w:lang w:eastAsia="ru-RU"/>
        </w:rPr>
        <w:t>I. Построение в шеренгу, колонну, проверка осанки; ходьба и бег в колонне по одному, ходьба на носках, на пятках с разным положением рук.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II. Упражнения без предметов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F6BE1">
        <w:rPr>
          <w:rFonts w:ascii="Times New Roman" w:hAnsi="Times New Roman"/>
          <w:b/>
          <w:sz w:val="24"/>
          <w:szCs w:val="24"/>
          <w:lang w:eastAsia="ru-RU"/>
        </w:rPr>
        <w:t xml:space="preserve">• </w:t>
      </w:r>
      <w:r w:rsidRPr="005F6BE1">
        <w:rPr>
          <w:rFonts w:ascii="Times New Roman" w:hAnsi="Times New Roman"/>
          <w:sz w:val="24"/>
          <w:szCs w:val="24"/>
          <w:lang w:eastAsia="ru-RU"/>
        </w:rPr>
        <w:t>«Поклонись головой».И. П.: ноги вместе, руки на поясе</w:t>
      </w:r>
      <w:r w:rsidRPr="005F6BE1">
        <w:rPr>
          <w:rFonts w:ascii="Times New Roman" w:hAnsi="Times New Roman"/>
          <w:b/>
          <w:sz w:val="24"/>
          <w:szCs w:val="24"/>
          <w:lang w:eastAsia="ru-RU"/>
        </w:rPr>
        <w:t xml:space="preserve">.  </w:t>
      </w:r>
      <w:r w:rsidRPr="005F6BE1">
        <w:rPr>
          <w:rFonts w:ascii="Times New Roman" w:hAnsi="Times New Roman"/>
          <w:sz w:val="24"/>
          <w:szCs w:val="24"/>
          <w:lang w:eastAsia="ru-RU"/>
        </w:rPr>
        <w:t>1- наклон головы вперед, 2- и. п., . 3- наклон назад, 4-и. п.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b/>
          <w:sz w:val="24"/>
          <w:szCs w:val="24"/>
          <w:lang w:eastAsia="ru-RU"/>
        </w:rPr>
        <w:t xml:space="preserve">• </w:t>
      </w:r>
      <w:r w:rsidRPr="005F6BE1">
        <w:rPr>
          <w:rFonts w:ascii="Times New Roman" w:hAnsi="Times New Roman"/>
          <w:sz w:val="24"/>
          <w:szCs w:val="24"/>
          <w:lang w:eastAsia="ru-RU"/>
        </w:rPr>
        <w:t>«Рывки руками»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BE1">
        <w:rPr>
          <w:rFonts w:ascii="Times New Roman" w:hAnsi="Times New Roman"/>
          <w:sz w:val="24"/>
          <w:szCs w:val="24"/>
          <w:lang w:eastAsia="ru-RU"/>
        </w:rPr>
        <w:t>И. П.: ноги на ширине плеч, руки перед грудью, согнуты в локтях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BE1">
        <w:rPr>
          <w:rFonts w:ascii="Times New Roman" w:hAnsi="Times New Roman"/>
          <w:sz w:val="24"/>
          <w:szCs w:val="24"/>
          <w:lang w:eastAsia="ru-RU"/>
        </w:rPr>
        <w:t>1- рывок руками перед грудью, 2- поворот вправо, прямые руки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BE1">
        <w:rPr>
          <w:rFonts w:ascii="Times New Roman" w:hAnsi="Times New Roman"/>
          <w:sz w:val="24"/>
          <w:szCs w:val="24"/>
          <w:lang w:eastAsia="ru-RU"/>
        </w:rPr>
        <w:t>развести в стороны, то же влево.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• «Повороты»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BE1">
        <w:rPr>
          <w:rFonts w:ascii="Times New Roman" w:hAnsi="Times New Roman"/>
          <w:sz w:val="24"/>
          <w:szCs w:val="24"/>
          <w:lang w:eastAsia="ru-RU"/>
        </w:rPr>
        <w:t xml:space="preserve">И. П.: ноги на ширине плеч,  руки на поясе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BE1">
        <w:rPr>
          <w:rFonts w:ascii="Times New Roman" w:hAnsi="Times New Roman"/>
          <w:sz w:val="24"/>
          <w:szCs w:val="24"/>
          <w:lang w:eastAsia="ru-RU"/>
        </w:rPr>
        <w:t>1- поворот вправо, прав.руку за спину,  левую – на прав. плечо,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BE1">
        <w:rPr>
          <w:rFonts w:ascii="Times New Roman" w:hAnsi="Times New Roman"/>
          <w:sz w:val="24"/>
          <w:szCs w:val="24"/>
          <w:lang w:eastAsia="ru-RU"/>
        </w:rPr>
        <w:t>2- и. п., то же в левую сторону.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• «Наклоны – скручивания»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BE1">
        <w:rPr>
          <w:rFonts w:ascii="Times New Roman" w:hAnsi="Times New Roman"/>
          <w:sz w:val="24"/>
          <w:szCs w:val="24"/>
          <w:lang w:eastAsia="ru-RU"/>
        </w:rPr>
        <w:t>И. П.: ноги на ширине плеч, руки на поясе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1- наклон вправо, левая рука над головой тянется вправо,   правая – за спиной тянется влево, 2- и. п., то же в левую сторону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• «Стойкий оловянный солдатик»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BE1">
        <w:rPr>
          <w:rFonts w:ascii="Times New Roman" w:hAnsi="Times New Roman"/>
          <w:sz w:val="24"/>
          <w:szCs w:val="24"/>
          <w:lang w:eastAsia="ru-RU"/>
        </w:rPr>
        <w:t>И. П.: стоя на коленях, руки прижаты к туловищу . 1- отклониться назад, задержаться, 2- и. п.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• «Прыжки» И. П.: ноги вместе, руки на пояс     . 1-8 прыжки на двух ногах на месте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III. Перестроение в колонну по одному, ходьба, легкий бег.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4B1C">
        <w:rPr>
          <w:rFonts w:ascii="Times New Roman" w:hAnsi="Times New Roman"/>
          <w:color w:val="FF0000"/>
          <w:sz w:val="28"/>
          <w:szCs w:val="28"/>
          <w:lang w:eastAsia="ru-RU"/>
        </w:rPr>
        <w:t>Сентябрь 2  неделя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I. Игровое упражнение «Быстро в колонну!» Построение в три колонны, перед каждой ориентир (кубик или кегля) своего цвета.  По сигналу все играющие разбегаются в разные стороны площадки (зала), через 20-25 секунд воспитатель произносит: «Быстро в колонну!» и, каждый должен занять своё место в колонне. Выигрывает та колонна, которая быстро и правильно построилась (2-3 раза).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II. Упражнения с малым мячом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• «Мяч вверх».И. П.: основная стойка, мяч в левой руке</w:t>
      </w:r>
      <w:r w:rsidRPr="005F6BE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F6BE1">
        <w:rPr>
          <w:rFonts w:ascii="Times New Roman" w:hAnsi="Times New Roman"/>
          <w:sz w:val="24"/>
          <w:szCs w:val="24"/>
          <w:lang w:eastAsia="ru-RU"/>
        </w:rPr>
        <w:t>1- 2 – руки через стороны вверх, переложить мяч в правую руку;3- 4 – руки вниз в и. п.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BE1">
        <w:rPr>
          <w:rFonts w:ascii="Times New Roman" w:hAnsi="Times New Roman"/>
          <w:sz w:val="24"/>
          <w:szCs w:val="24"/>
          <w:lang w:eastAsia="ru-RU"/>
        </w:rPr>
        <w:t>То же, перекладывая мяч из правой руки в левую.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• «Наклон вперёд».И. П.: стойка ноги на ширине пле</w:t>
      </w:r>
      <w:r>
        <w:rPr>
          <w:rFonts w:ascii="Times New Roman" w:hAnsi="Times New Roman"/>
          <w:sz w:val="24"/>
          <w:szCs w:val="24"/>
          <w:lang w:eastAsia="ru-RU"/>
        </w:rPr>
        <w:t>ч, мяч в левой руке.</w:t>
      </w:r>
      <w:r w:rsidRPr="005F6BE1">
        <w:rPr>
          <w:rFonts w:ascii="Times New Roman" w:hAnsi="Times New Roman"/>
          <w:sz w:val="24"/>
          <w:szCs w:val="24"/>
          <w:lang w:eastAsia="ru-RU"/>
        </w:rPr>
        <w:t xml:space="preserve"> 1 – руки в стороны;  2 – наклониться вперёд-вниз, переложить мяч в правую руку;   3 – выпрямиться, руки в стороны; 4 – и.п.    То же, перекладывая мяч из правой руки в левую.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• «Приседания»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И. П.: основная стойка, мяч в правой руке внизу.</w:t>
      </w:r>
      <w:r w:rsidRPr="005F6BE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F6BE1">
        <w:rPr>
          <w:rFonts w:ascii="Times New Roman" w:hAnsi="Times New Roman"/>
          <w:sz w:val="24"/>
          <w:szCs w:val="24"/>
          <w:lang w:eastAsia="ru-RU"/>
        </w:rPr>
        <w:t xml:space="preserve">1– руки в стороны;    2 – присесть, мяч переложить в левую руку;  3 – встать, руки в стороны;  4 – вернуться в и.п.. То же, мяч в левой руке.                                                    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• «Прокати мяч»</w:t>
      </w:r>
      <w:r w:rsidRPr="005F6BE1">
        <w:rPr>
          <w:rFonts w:ascii="Times New Roman" w:hAnsi="Times New Roman"/>
          <w:b/>
          <w:sz w:val="24"/>
          <w:szCs w:val="24"/>
          <w:lang w:eastAsia="ru-RU"/>
        </w:rPr>
        <w:t xml:space="preserve"> .</w:t>
      </w:r>
      <w:r w:rsidRPr="005F6BE1">
        <w:rPr>
          <w:rFonts w:ascii="Times New Roman" w:hAnsi="Times New Roman"/>
          <w:sz w:val="24"/>
          <w:szCs w:val="24"/>
          <w:lang w:eastAsia="ru-RU"/>
        </w:rPr>
        <w:t>И. П.: стойка на коленях, мяч в правой руке.</w:t>
      </w:r>
      <w:r w:rsidRPr="005F6BE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F6BE1">
        <w:rPr>
          <w:rFonts w:ascii="Times New Roman" w:hAnsi="Times New Roman"/>
          <w:sz w:val="24"/>
          <w:szCs w:val="24"/>
          <w:lang w:eastAsia="ru-RU"/>
        </w:rPr>
        <w:t>1– 8 – прокатить мяч вправо (влево), поворачиваясь и следя за мячом. То же, мяч в левой руке.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• «Достань мяч»</w:t>
      </w:r>
      <w:r w:rsidRPr="005F6BE1">
        <w:rPr>
          <w:rFonts w:ascii="Times New Roman" w:hAnsi="Times New Roman"/>
          <w:b/>
          <w:sz w:val="24"/>
          <w:szCs w:val="24"/>
          <w:lang w:eastAsia="ru-RU"/>
        </w:rPr>
        <w:t xml:space="preserve"> .</w:t>
      </w:r>
      <w:r w:rsidRPr="005F6BE1">
        <w:rPr>
          <w:rFonts w:ascii="Times New Roman" w:hAnsi="Times New Roman"/>
          <w:sz w:val="24"/>
          <w:szCs w:val="24"/>
          <w:lang w:eastAsia="ru-RU"/>
        </w:rPr>
        <w:t>И. П.: лёжа на спине, мяч в обеих руках за головой. 1– 2 – поднять правую прямую ногу, коснуться мячом носка ноги;  3 – 4 – опустить ногу. То же другой ногой.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III. Игра «Совушка».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4B1C">
        <w:rPr>
          <w:rFonts w:ascii="Times New Roman" w:hAnsi="Times New Roman"/>
          <w:color w:val="FF0000"/>
          <w:sz w:val="28"/>
          <w:szCs w:val="28"/>
          <w:lang w:eastAsia="ru-RU"/>
        </w:rPr>
        <w:t>Сентябрь 3 неделя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I. Построение в шеренгу, колонну, проверка осанки; ходьба на носочках, на пятках, на внешней и внутренней стороне стопы, легкий бег.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II. Упражнения без предметов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• «Хлопок вверху»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BE1">
        <w:rPr>
          <w:rFonts w:ascii="Times New Roman" w:hAnsi="Times New Roman"/>
          <w:sz w:val="24"/>
          <w:szCs w:val="24"/>
          <w:lang w:eastAsia="ru-RU"/>
        </w:rPr>
        <w:t>И. П.: ноги слегка расставлены, руки внизу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1- руки через стороны вверх, хлопнуть в ладоши, 2- и. п.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• «Качаем головой»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BE1">
        <w:rPr>
          <w:rFonts w:ascii="Times New Roman" w:hAnsi="Times New Roman"/>
          <w:sz w:val="24"/>
          <w:szCs w:val="24"/>
          <w:lang w:eastAsia="ru-RU"/>
        </w:rPr>
        <w:t>И. П.: ноги вместе, руки на поясе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1- наклон головы вправо, 2- и. п., 3- наклон влево, 4- и. п.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• «Наклонись вперед»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BE1">
        <w:rPr>
          <w:rFonts w:ascii="Times New Roman" w:hAnsi="Times New Roman"/>
          <w:sz w:val="24"/>
          <w:szCs w:val="24"/>
          <w:lang w:eastAsia="ru-RU"/>
        </w:rPr>
        <w:t>И. П.: ноги на ш. п., руки на поясе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1- наклон вперед, руками коснуться носочков, 2-и. п.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• «Маятник»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BE1">
        <w:rPr>
          <w:rFonts w:ascii="Times New Roman" w:hAnsi="Times New Roman"/>
          <w:sz w:val="24"/>
          <w:szCs w:val="24"/>
          <w:lang w:eastAsia="ru-RU"/>
        </w:rPr>
        <w:t>И. П.: ноги на ширине плеч, руки на поясе                                   1- наклон вправо, 2- наклон влево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• «Приседания»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BE1">
        <w:rPr>
          <w:rFonts w:ascii="Times New Roman" w:hAnsi="Times New Roman"/>
          <w:sz w:val="24"/>
          <w:szCs w:val="24"/>
          <w:lang w:eastAsia="ru-RU"/>
        </w:rPr>
        <w:t>И. П.: пятки вместе, носки врозь, руки на поясе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1- присесть, руки вперед, 2- и. п.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• «Прыжки – звездочки»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BE1">
        <w:rPr>
          <w:rFonts w:ascii="Times New Roman" w:hAnsi="Times New Roman"/>
          <w:sz w:val="24"/>
          <w:szCs w:val="24"/>
          <w:lang w:eastAsia="ru-RU"/>
        </w:rPr>
        <w:t xml:space="preserve">И. П.: ноги вместе, руки внизу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6BE1">
        <w:rPr>
          <w:rFonts w:ascii="Times New Roman" w:hAnsi="Times New Roman"/>
          <w:sz w:val="24"/>
          <w:szCs w:val="24"/>
          <w:lang w:eastAsia="ru-RU"/>
        </w:rPr>
        <w:t xml:space="preserve">            1- ноги врозь, руки вверх, 2- и. п.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6BE1">
        <w:rPr>
          <w:rFonts w:ascii="Times New Roman" w:hAnsi="Times New Roman"/>
          <w:sz w:val="24"/>
          <w:szCs w:val="24"/>
          <w:lang w:eastAsia="ru-RU"/>
        </w:rPr>
        <w:t>III. Перестроение в колонну по одному, легкий бег на носочках, ходьба.</w:t>
      </w: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</w:p>
    <w:p w:rsidR="00F23666" w:rsidRPr="005F6BE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E36C0A"/>
          <w:sz w:val="24"/>
          <w:szCs w:val="24"/>
          <w:lang w:eastAsia="ru-RU"/>
        </w:rPr>
      </w:pP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4B1C">
        <w:rPr>
          <w:rFonts w:ascii="Times New Roman" w:hAnsi="Times New Roman"/>
          <w:color w:val="FF0000"/>
          <w:sz w:val="28"/>
          <w:szCs w:val="28"/>
          <w:lang w:eastAsia="ru-RU"/>
        </w:rPr>
        <w:t>Сентябрь 4 неделя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I. Построение в шеренгу, колонну, проверка осанки; ходьба в колонне по одному; ходьба и бег врассыпную. Ходьба в колонне по одному с нахождением своего места по сигналу воспитателя.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II. Упражнения с флажками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«Флажки вверх»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И. П.: ос</w:t>
      </w:r>
      <w:r>
        <w:rPr>
          <w:rFonts w:ascii="Times New Roman" w:hAnsi="Times New Roman"/>
          <w:sz w:val="24"/>
          <w:szCs w:val="24"/>
          <w:lang w:eastAsia="ru-RU"/>
        </w:rPr>
        <w:t>новная стойка, флажки внизу</w:t>
      </w:r>
      <w:r w:rsidRPr="00F75A2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1- руки вперёд;</w:t>
      </w:r>
      <w:r w:rsidRPr="00F75A25">
        <w:rPr>
          <w:rFonts w:ascii="Times New Roman" w:hAnsi="Times New Roman"/>
          <w:sz w:val="24"/>
          <w:szCs w:val="24"/>
          <w:lang w:eastAsia="ru-RU"/>
        </w:rPr>
        <w:t xml:space="preserve"> 2 – поднять руки вв</w:t>
      </w:r>
      <w:r>
        <w:rPr>
          <w:rFonts w:ascii="Times New Roman" w:hAnsi="Times New Roman"/>
          <w:sz w:val="24"/>
          <w:szCs w:val="24"/>
          <w:lang w:eastAsia="ru-RU"/>
        </w:rPr>
        <w:t xml:space="preserve">ерх;  3 – руки в стороны; </w:t>
      </w:r>
      <w:r w:rsidRPr="00F75A25">
        <w:rPr>
          <w:rFonts w:ascii="Times New Roman" w:hAnsi="Times New Roman"/>
          <w:sz w:val="24"/>
          <w:szCs w:val="24"/>
          <w:lang w:eastAsia="ru-RU"/>
        </w:rPr>
        <w:t xml:space="preserve"> 4 – и.п.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«Повороты»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 xml:space="preserve">И. П.: стойка ноги на ширине плеч, </w:t>
      </w:r>
      <w:r>
        <w:rPr>
          <w:rFonts w:ascii="Times New Roman" w:hAnsi="Times New Roman"/>
          <w:sz w:val="24"/>
          <w:szCs w:val="24"/>
          <w:lang w:eastAsia="ru-RU"/>
        </w:rPr>
        <w:t>флажки внизу, руки прямые.</w:t>
      </w:r>
      <w:r w:rsidRPr="00F75A25">
        <w:rPr>
          <w:rFonts w:ascii="Times New Roman" w:hAnsi="Times New Roman"/>
          <w:sz w:val="24"/>
          <w:szCs w:val="24"/>
          <w:lang w:eastAsia="ru-RU"/>
        </w:rPr>
        <w:t xml:space="preserve"> 1- 2 – поворот вправо (влево), флажки в стороны,руки прямые;       3 – 4 – вернуться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и.п.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«Приседания»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 xml:space="preserve">И. П.: основная стойка, флажки у груди, руки согнуты.       1- 2 – присесть, </w:t>
      </w:r>
      <w:r>
        <w:rPr>
          <w:rFonts w:ascii="Times New Roman" w:hAnsi="Times New Roman"/>
          <w:sz w:val="24"/>
          <w:szCs w:val="24"/>
          <w:lang w:eastAsia="ru-RU"/>
        </w:rPr>
        <w:t xml:space="preserve">флажки вынести вперёд; </w:t>
      </w:r>
      <w:r w:rsidRPr="00F75A25">
        <w:rPr>
          <w:rFonts w:ascii="Times New Roman" w:hAnsi="Times New Roman"/>
          <w:sz w:val="24"/>
          <w:szCs w:val="24"/>
          <w:lang w:eastAsia="ru-RU"/>
        </w:rPr>
        <w:t>3 – 4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и.п.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 xml:space="preserve">• «Наклоны вперёд».И. П.: сидя ноги врозь, флажки </w:t>
      </w:r>
      <w:r>
        <w:rPr>
          <w:rFonts w:ascii="Times New Roman" w:hAnsi="Times New Roman"/>
          <w:sz w:val="24"/>
          <w:szCs w:val="24"/>
          <w:lang w:eastAsia="ru-RU"/>
        </w:rPr>
        <w:t>у груди, руки согнуты.</w:t>
      </w:r>
      <w:r w:rsidRPr="00F75A25">
        <w:rPr>
          <w:rFonts w:ascii="Times New Roman" w:hAnsi="Times New Roman"/>
          <w:sz w:val="24"/>
          <w:szCs w:val="24"/>
          <w:lang w:eastAsia="ru-RU"/>
        </w:rPr>
        <w:t xml:space="preserve"> 1 - 2 – наклониться вперёд, коснуть</w:t>
      </w:r>
      <w:r>
        <w:rPr>
          <w:rFonts w:ascii="Times New Roman" w:hAnsi="Times New Roman"/>
          <w:sz w:val="24"/>
          <w:szCs w:val="24"/>
          <w:lang w:eastAsia="ru-RU"/>
        </w:rPr>
        <w:t xml:space="preserve">ся палочками у носков ног; </w:t>
      </w:r>
      <w:r w:rsidRPr="00F75A25">
        <w:rPr>
          <w:rFonts w:ascii="Times New Roman" w:hAnsi="Times New Roman"/>
          <w:sz w:val="24"/>
          <w:szCs w:val="24"/>
          <w:lang w:eastAsia="ru-RU"/>
        </w:rPr>
        <w:t>3 – 4 – выпрямиться, вернуться в и.п.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«Достань флажки».И. П.: лёжа на спине, ноги вместе пря</w:t>
      </w:r>
      <w:r>
        <w:rPr>
          <w:rFonts w:ascii="Times New Roman" w:hAnsi="Times New Roman"/>
          <w:sz w:val="24"/>
          <w:szCs w:val="24"/>
          <w:lang w:eastAsia="ru-RU"/>
        </w:rPr>
        <w:t>мые, руки за головой.</w:t>
      </w:r>
      <w:r w:rsidRPr="00F75A25">
        <w:rPr>
          <w:rFonts w:ascii="Times New Roman" w:hAnsi="Times New Roman"/>
          <w:sz w:val="24"/>
          <w:szCs w:val="24"/>
          <w:lang w:eastAsia="ru-RU"/>
        </w:rPr>
        <w:t>1 – согнуть ноги в коленях, косну</w:t>
      </w:r>
      <w:r>
        <w:rPr>
          <w:rFonts w:ascii="Times New Roman" w:hAnsi="Times New Roman"/>
          <w:sz w:val="24"/>
          <w:szCs w:val="24"/>
          <w:lang w:eastAsia="ru-RU"/>
        </w:rPr>
        <w:t xml:space="preserve">ться палочками флажков колен; </w:t>
      </w:r>
      <w:r w:rsidRPr="00F75A25">
        <w:rPr>
          <w:rFonts w:ascii="Times New Roman" w:hAnsi="Times New Roman"/>
          <w:sz w:val="24"/>
          <w:szCs w:val="24"/>
          <w:lang w:eastAsia="ru-RU"/>
        </w:rPr>
        <w:t xml:space="preserve"> 2 -  вернуться в и.п.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 xml:space="preserve">• «Прыжки».И. П.: основная стойка, флажки внизу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 xml:space="preserve">           .                          1 – прыжком ноги врозь, флажки в стороны;    2 -  прыжком ноги вместе, вернуться в и.п. На счет 1-8. Пауза. Повтор.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III. Ходьба в колонне по одному, оба флажка в правой руке над головой.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4B1C">
        <w:rPr>
          <w:rFonts w:ascii="Times New Roman" w:hAnsi="Times New Roman"/>
          <w:color w:val="FF0000"/>
          <w:sz w:val="28"/>
          <w:szCs w:val="28"/>
          <w:lang w:eastAsia="ru-RU"/>
        </w:rPr>
        <w:t>Октябрь 1 неделя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I. Построение в шеренгу, колонну, проверка осанки; ходьба и бег по кругу, взявшись за руки, с поворотом в обе стороны по сигналу воспитателя.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II. Упражнения без предметов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«Руки вверх»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 xml:space="preserve">И. П.: основная стойка, руки вдоль туловища                         1- шаг вправо, руки в стороны; 2- руки вверх, 3- руки в стороны, 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4- и. п.  То же влево.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«Поворот в сторону»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И. П.: стойка ноги врозь, руки на поясе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 xml:space="preserve"> 1- поворот вправо (влево), отвести правую (левую) руку </w:t>
      </w:r>
      <w:r>
        <w:rPr>
          <w:rFonts w:ascii="Times New Roman" w:hAnsi="Times New Roman"/>
          <w:sz w:val="24"/>
          <w:szCs w:val="24"/>
          <w:lang w:eastAsia="ru-RU"/>
        </w:rPr>
        <w:t>вправо (влево);</w:t>
      </w:r>
      <w:r w:rsidRPr="00F75A25">
        <w:rPr>
          <w:rFonts w:ascii="Times New Roman" w:hAnsi="Times New Roman"/>
          <w:sz w:val="24"/>
          <w:szCs w:val="24"/>
          <w:lang w:eastAsia="ru-RU"/>
        </w:rPr>
        <w:t xml:space="preserve">  2- вернуться в и. п.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«Наклон вперёд»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И. П.: стойка н</w:t>
      </w:r>
      <w:r>
        <w:rPr>
          <w:rFonts w:ascii="Times New Roman" w:hAnsi="Times New Roman"/>
          <w:sz w:val="24"/>
          <w:szCs w:val="24"/>
          <w:lang w:eastAsia="ru-RU"/>
        </w:rPr>
        <w:t>оги на ширине плеч, руки внизу</w:t>
      </w:r>
      <w:r w:rsidRPr="00F75A25">
        <w:rPr>
          <w:rFonts w:ascii="Times New Roman" w:hAnsi="Times New Roman"/>
          <w:sz w:val="24"/>
          <w:szCs w:val="24"/>
          <w:lang w:eastAsia="ru-RU"/>
        </w:rPr>
        <w:t xml:space="preserve"> .   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1- руки в стороны; 2- наклониться вперёд, коснуться пальцами рук носка правой ноги; 3 – выпрямиться, руки в стороны; 4 – и.п.То же, но коснуться носка левой ноги.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«Ноги вверх»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 xml:space="preserve">И. П.: сидя на полу, руки в упоре сзади.                        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- поднять прямые ноги вверх-впе</w:t>
      </w:r>
      <w:r>
        <w:rPr>
          <w:rFonts w:ascii="Times New Roman" w:hAnsi="Times New Roman"/>
          <w:sz w:val="24"/>
          <w:szCs w:val="24"/>
          <w:lang w:eastAsia="ru-RU"/>
        </w:rPr>
        <w:t>рёд (угол); 2 - и.п.</w:t>
      </w:r>
      <w:r w:rsidRPr="00F75A25">
        <w:rPr>
          <w:rFonts w:ascii="Times New Roman" w:hAnsi="Times New Roman"/>
          <w:sz w:val="24"/>
          <w:szCs w:val="24"/>
          <w:lang w:eastAsia="ru-RU"/>
        </w:rPr>
        <w:t>Плечи не проваливать.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«Прыжки»</w:t>
      </w:r>
      <w:r>
        <w:rPr>
          <w:rFonts w:ascii="Times New Roman" w:hAnsi="Times New Roman"/>
          <w:sz w:val="24"/>
          <w:szCs w:val="24"/>
          <w:lang w:eastAsia="ru-RU"/>
        </w:rPr>
        <w:t xml:space="preserve"> И.</w:t>
      </w:r>
      <w:r w:rsidRPr="00F75A25">
        <w:rPr>
          <w:rFonts w:ascii="Times New Roman" w:hAnsi="Times New Roman"/>
          <w:sz w:val="24"/>
          <w:szCs w:val="24"/>
          <w:lang w:eastAsia="ru-RU"/>
        </w:rPr>
        <w:t>П.: ноги вместе, руки на поясе                                              . 1 – ноги врозь, руки в стороны, 2 – и.п. На счет 1-8. Пауза. Повтор.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III. Перестроение в колонну по одному, ходьба, проверка осанки.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75A25">
        <w:rPr>
          <w:rFonts w:ascii="Times New Roman" w:hAnsi="Times New Roman"/>
          <w:color w:val="FF0000"/>
          <w:sz w:val="28"/>
          <w:szCs w:val="28"/>
          <w:lang w:eastAsia="ru-RU"/>
        </w:rPr>
        <w:t>Октябрь 2 неделя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I. Построение в шеренгу, колонну, проверка осанки; ходьба со сменой ведущего по сигналу, подскоки, легкий бег, ходьба.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II. Упражнения с веревочкой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«Веревочку вверх»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И. П.: ноги на ширине плеч,веревочка внизу                         1- веревочку вперед, 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- вверх, 3- вперед, 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- и. п.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«Положи веревочку»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 xml:space="preserve">И. П.: ноги на ширине плеч, веревочка в вытянутых вперед руках  1- наклон </w:t>
      </w:r>
      <w:r>
        <w:rPr>
          <w:rFonts w:ascii="Times New Roman" w:hAnsi="Times New Roman"/>
          <w:sz w:val="24"/>
          <w:szCs w:val="24"/>
          <w:lang w:eastAsia="ru-RU"/>
        </w:rPr>
        <w:t>вниз, положить веревочку на пол</w:t>
      </w:r>
      <w:r w:rsidRPr="00F75A25">
        <w:rPr>
          <w:rFonts w:ascii="Times New Roman" w:hAnsi="Times New Roman"/>
          <w:sz w:val="24"/>
          <w:szCs w:val="24"/>
          <w:lang w:eastAsia="ru-RU"/>
        </w:rPr>
        <w:t xml:space="preserve">.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2- встать, руки на пояс.</w:t>
      </w:r>
      <w:r w:rsidRPr="00F75A25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3 - наклон вниз, взять веревочку</w:t>
      </w:r>
      <w:r w:rsidRPr="00F75A25">
        <w:rPr>
          <w:rFonts w:ascii="Times New Roman" w:hAnsi="Times New Roman"/>
          <w:sz w:val="24"/>
          <w:szCs w:val="24"/>
          <w:lang w:eastAsia="ru-RU"/>
        </w:rPr>
        <w:t xml:space="preserve"> . 4- и. п.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«Повороты»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И. П.: стоя, ноги на ширине плеч, веревочку вперед                               1- поворот вправо, 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и. п., то же в другую сторону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«Наклоны»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И. П.: ноги на ширине плеч, веревочка вверху.1- наклон вправо, 2- и. п., то же в другую сторону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«Полуприседания»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И. П.: пятки вместе, носки врозь, веревочка внизу                   1- присесть, веревочка вперед, 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и. п.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«Прыжки»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И. П.: ноги вместе, веревочка внизу.Прыжки – ноги врозь, веревочка вверх, ноги вместе, веревочка вниз.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III. Перестроение в колонну по одному, ходьба, проверка осанки.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75A25">
        <w:rPr>
          <w:rFonts w:ascii="Times New Roman" w:hAnsi="Times New Roman"/>
          <w:color w:val="FF0000"/>
          <w:sz w:val="28"/>
          <w:szCs w:val="28"/>
          <w:lang w:eastAsia="ru-RU"/>
        </w:rPr>
        <w:t>Октябрь 3 неделя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I. Построение в шеренгу, колонну, проверка осанки; ходьба и бег врассыпную, боковой галоп, ходьба «Великаны» и «Гномы»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II. Упражнения с обручем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«Обруч вверх – назад»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И. П.  ноги на ширине ступни,  обруч внизу, хват с боков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1- поднять обруч вверх – назад, отставить правую ногу назад,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прогнуться, 2- и. п., то же с левой ноги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«Повороты»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И. П.: ноги на ширине плеч., обруч у груди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1- поворот вправ</w:t>
      </w:r>
      <w:r>
        <w:rPr>
          <w:rFonts w:ascii="Times New Roman" w:hAnsi="Times New Roman"/>
          <w:sz w:val="24"/>
          <w:szCs w:val="24"/>
          <w:lang w:eastAsia="ru-RU"/>
        </w:rPr>
        <w:t>о, обруч вправо, выпрямить руки</w:t>
      </w:r>
      <w:r w:rsidRPr="00F75A25">
        <w:rPr>
          <w:rFonts w:ascii="Times New Roman" w:hAnsi="Times New Roman"/>
          <w:sz w:val="24"/>
          <w:szCs w:val="24"/>
          <w:lang w:eastAsia="ru-RU"/>
        </w:rPr>
        <w:t>.  2- и. п., то же влево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• «Наклоны с обручем»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75A25">
        <w:rPr>
          <w:rFonts w:ascii="Times New Roman" w:hAnsi="Times New Roman"/>
          <w:sz w:val="24"/>
          <w:szCs w:val="24"/>
          <w:lang w:eastAsia="ru-RU"/>
        </w:rPr>
        <w:t>И. П.: ноги на ширине плеч,  обруч низу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1- поднять обруч вперед, вертикально, 2- наклониться, коснуться</w:t>
      </w:r>
    </w:p>
    <w:p w:rsidR="00F23666" w:rsidRPr="00F75A2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25">
        <w:rPr>
          <w:rFonts w:ascii="Times New Roman" w:hAnsi="Times New Roman"/>
          <w:sz w:val="24"/>
          <w:szCs w:val="24"/>
          <w:lang w:eastAsia="ru-RU"/>
        </w:rPr>
        <w:t>ободом пола, 3- подняться обратно, 4- и. п.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«Приседания» И. П.: пятки вместе, носки врозь, обруч у плеч (хват с боков) 1- присесть, обруч поднять вверх, 2- и. п.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«Покрути обруч» И. П.: ноги слегка расставлены, обруч на талии (придерживать рукой) Круговые вращения обручем на талии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«Прыжки»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4B1C">
        <w:rPr>
          <w:rFonts w:ascii="Times New Roman" w:hAnsi="Times New Roman"/>
          <w:sz w:val="24"/>
          <w:szCs w:val="24"/>
          <w:lang w:eastAsia="ru-RU"/>
        </w:rPr>
        <w:t>И. П.: ноги вместе, руки на поясе, обруч на полу.         Прыжки в обруч и из обруча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III. Перестроение в колонну по одному, ходьба и бег на носочках, проверка осанки.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4B1C">
        <w:rPr>
          <w:rFonts w:ascii="Times New Roman" w:hAnsi="Times New Roman"/>
          <w:color w:val="FF0000"/>
          <w:sz w:val="28"/>
          <w:szCs w:val="28"/>
          <w:lang w:eastAsia="ru-RU"/>
        </w:rPr>
        <w:t>Октябрь 4 неделя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I. Построение в шеренгу, колонну, проверка осанки; ходьба и бег в колонне по одному между предметами – змейкой; ходьба и бег врассыпную, ходьба в колонне по одному.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II. Упражнения без предметов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«Руки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4B1C">
        <w:rPr>
          <w:rFonts w:ascii="Times New Roman" w:hAnsi="Times New Roman"/>
          <w:sz w:val="24"/>
          <w:szCs w:val="24"/>
          <w:lang w:eastAsia="ru-RU"/>
        </w:rPr>
        <w:t>к плечам»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4B1C">
        <w:rPr>
          <w:rFonts w:ascii="Times New Roman" w:hAnsi="Times New Roman"/>
          <w:sz w:val="24"/>
          <w:szCs w:val="24"/>
          <w:lang w:eastAsia="ru-RU"/>
        </w:rPr>
        <w:t>И. П.: основная стойка, руки согнуты к плечам                         1- 4 – круговые движения рук</w:t>
      </w:r>
      <w:r>
        <w:rPr>
          <w:rFonts w:ascii="Times New Roman" w:hAnsi="Times New Roman"/>
          <w:sz w:val="24"/>
          <w:szCs w:val="24"/>
          <w:lang w:eastAsia="ru-RU"/>
        </w:rPr>
        <w:t>ами вперёд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 . 5 – 8 - то же назад.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«Наклоны в стороны»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И. П.: стойка ноги врозь, руки за головой.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1- шаг вправо; </w:t>
      </w:r>
      <w:r w:rsidRPr="00B64B1C">
        <w:rPr>
          <w:rFonts w:ascii="Times New Roman" w:hAnsi="Times New Roman"/>
          <w:sz w:val="24"/>
          <w:szCs w:val="24"/>
          <w:lang w:eastAsia="ru-RU"/>
        </w:rPr>
        <w:t>2- наклониться вправо;  3 –выпрямиться; 4 – и.п.  То же влево.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«Наклоны».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4B1C">
        <w:rPr>
          <w:rFonts w:ascii="Times New Roman" w:hAnsi="Times New Roman"/>
          <w:sz w:val="24"/>
          <w:szCs w:val="24"/>
          <w:lang w:eastAsia="ru-RU"/>
        </w:rPr>
        <w:t>И. П.: стойка ноги врозь, руки н</w:t>
      </w:r>
      <w:r>
        <w:rPr>
          <w:rFonts w:ascii="Times New Roman" w:hAnsi="Times New Roman"/>
          <w:sz w:val="24"/>
          <w:szCs w:val="24"/>
          <w:lang w:eastAsia="ru-RU"/>
        </w:rPr>
        <w:t>а поясе.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1- руки в стороны</w:t>
      </w:r>
      <w:r w:rsidRPr="00B64B1C">
        <w:rPr>
          <w:rFonts w:ascii="Times New Roman" w:hAnsi="Times New Roman"/>
          <w:sz w:val="24"/>
          <w:szCs w:val="24"/>
          <w:lang w:eastAsia="ru-RU"/>
        </w:rPr>
        <w:t>.2- наклониться к правой ног</w:t>
      </w:r>
      <w:r>
        <w:rPr>
          <w:rFonts w:ascii="Times New Roman" w:hAnsi="Times New Roman"/>
          <w:sz w:val="24"/>
          <w:szCs w:val="24"/>
          <w:lang w:eastAsia="ru-RU"/>
        </w:rPr>
        <w:t>е, хлопнуть в ладоши за коленом</w:t>
      </w:r>
      <w:r w:rsidRPr="00B64B1C">
        <w:rPr>
          <w:rFonts w:ascii="Times New Roman" w:hAnsi="Times New Roman"/>
          <w:sz w:val="24"/>
          <w:szCs w:val="24"/>
          <w:lang w:eastAsia="ru-RU"/>
        </w:rPr>
        <w:t>. 3 –</w:t>
      </w:r>
      <w:r>
        <w:rPr>
          <w:rFonts w:ascii="Times New Roman" w:hAnsi="Times New Roman"/>
          <w:sz w:val="24"/>
          <w:szCs w:val="24"/>
          <w:lang w:eastAsia="ru-RU"/>
        </w:rPr>
        <w:t xml:space="preserve"> выпрямиться, руки в стороны</w:t>
      </w:r>
      <w:r w:rsidRPr="00B64B1C">
        <w:rPr>
          <w:rFonts w:ascii="Times New Roman" w:hAnsi="Times New Roman"/>
          <w:sz w:val="24"/>
          <w:szCs w:val="24"/>
          <w:lang w:eastAsia="ru-RU"/>
        </w:rPr>
        <w:t>.4 – и.п.  То же к левой ноге.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«Хлопок в ладоши под коленом».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4B1C">
        <w:rPr>
          <w:rFonts w:ascii="Times New Roman" w:hAnsi="Times New Roman"/>
          <w:sz w:val="24"/>
          <w:szCs w:val="24"/>
          <w:lang w:eastAsia="ru-RU"/>
        </w:rPr>
        <w:t>И. П.: лёжа на спине, руки прямые з</w:t>
      </w:r>
      <w:r>
        <w:rPr>
          <w:rFonts w:ascii="Times New Roman" w:hAnsi="Times New Roman"/>
          <w:sz w:val="24"/>
          <w:szCs w:val="24"/>
          <w:lang w:eastAsia="ru-RU"/>
        </w:rPr>
        <w:t>а головой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 . 1- 2- поднять правую прямую ногу вперёд-вверх, хлопнуть в ладоши под коленом правой (левой) ноги; 3 - 4 – и.п.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«Прыжки».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И. П.: основная стойка, руки в </w:t>
      </w:r>
      <w:r>
        <w:rPr>
          <w:rFonts w:ascii="Times New Roman" w:hAnsi="Times New Roman"/>
          <w:sz w:val="24"/>
          <w:szCs w:val="24"/>
          <w:lang w:eastAsia="ru-RU"/>
        </w:rPr>
        <w:t>стороны</w:t>
      </w:r>
      <w:r w:rsidRPr="00B64B1C">
        <w:rPr>
          <w:rFonts w:ascii="Times New Roman" w:hAnsi="Times New Roman"/>
          <w:sz w:val="24"/>
          <w:szCs w:val="24"/>
          <w:lang w:eastAsia="ru-RU"/>
        </w:rPr>
        <w:t>. 1- прыжком ноги врозь, хлопок над головой; 2 -  и.п.На счёт 1-8, повторить 2-3 раза.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III. Перестроение в колонну по одному.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4B1C">
        <w:rPr>
          <w:rFonts w:ascii="Times New Roman" w:hAnsi="Times New Roman"/>
          <w:color w:val="FF0000"/>
          <w:sz w:val="28"/>
          <w:szCs w:val="28"/>
          <w:lang w:eastAsia="ru-RU"/>
        </w:rPr>
        <w:t>Ноябрь 1 неделя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I. Построение в шеренгу, колонну, проверка осанки; ходьба и бег в колонне по одному, парами, ходьба и бег врассыпную.</w:t>
      </w:r>
    </w:p>
    <w:p w:rsidR="00F23666" w:rsidRPr="00B64B1C" w:rsidRDefault="00F23666" w:rsidP="00B64B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II. Упражнения без предметов</w:t>
      </w:r>
    </w:p>
    <w:p w:rsidR="00F23666" w:rsidRPr="00B64B1C" w:rsidRDefault="00F23666" w:rsidP="00B64B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«Руки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4B1C">
        <w:rPr>
          <w:rFonts w:ascii="Times New Roman" w:hAnsi="Times New Roman"/>
          <w:sz w:val="24"/>
          <w:szCs w:val="24"/>
          <w:lang w:eastAsia="ru-RU"/>
        </w:rPr>
        <w:t>к плечам»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4B1C">
        <w:rPr>
          <w:rFonts w:ascii="Times New Roman" w:hAnsi="Times New Roman"/>
          <w:sz w:val="24"/>
          <w:szCs w:val="24"/>
          <w:lang w:eastAsia="ru-RU"/>
        </w:rPr>
        <w:t>И. П.: основная стойка, руки согнуты к плечам                         1- 4 – круговые движения рук</w:t>
      </w:r>
      <w:r>
        <w:rPr>
          <w:rFonts w:ascii="Times New Roman" w:hAnsi="Times New Roman"/>
          <w:sz w:val="24"/>
          <w:szCs w:val="24"/>
          <w:lang w:eastAsia="ru-RU"/>
        </w:rPr>
        <w:t>ами вперёд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 . 5 – 8 - то же назад.</w:t>
      </w:r>
    </w:p>
    <w:p w:rsidR="00F23666" w:rsidRPr="00B64B1C" w:rsidRDefault="00F23666" w:rsidP="00B64B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«Наклоны в стороны»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И. П.: стойка ноги врозь, руки за головой.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1- шаг вправо; </w:t>
      </w:r>
      <w:r w:rsidRPr="00B64B1C">
        <w:rPr>
          <w:rFonts w:ascii="Times New Roman" w:hAnsi="Times New Roman"/>
          <w:sz w:val="24"/>
          <w:szCs w:val="24"/>
          <w:lang w:eastAsia="ru-RU"/>
        </w:rPr>
        <w:t>2- наклониться вправо;  3 –выпрямиться; 4 – и.п.  То же влево.</w:t>
      </w:r>
    </w:p>
    <w:p w:rsidR="00F23666" w:rsidRPr="00B64B1C" w:rsidRDefault="00F23666" w:rsidP="00B64B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«Наклоны».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4B1C">
        <w:rPr>
          <w:rFonts w:ascii="Times New Roman" w:hAnsi="Times New Roman"/>
          <w:sz w:val="24"/>
          <w:szCs w:val="24"/>
          <w:lang w:eastAsia="ru-RU"/>
        </w:rPr>
        <w:t>И. П.: стойка ноги врозь, руки н</w:t>
      </w:r>
      <w:r>
        <w:rPr>
          <w:rFonts w:ascii="Times New Roman" w:hAnsi="Times New Roman"/>
          <w:sz w:val="24"/>
          <w:szCs w:val="24"/>
          <w:lang w:eastAsia="ru-RU"/>
        </w:rPr>
        <w:t>а поясе.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1- руки в стороны</w:t>
      </w:r>
      <w:r w:rsidRPr="00B64B1C">
        <w:rPr>
          <w:rFonts w:ascii="Times New Roman" w:hAnsi="Times New Roman"/>
          <w:sz w:val="24"/>
          <w:szCs w:val="24"/>
          <w:lang w:eastAsia="ru-RU"/>
        </w:rPr>
        <w:t>.2- наклониться к правой ног</w:t>
      </w:r>
      <w:r>
        <w:rPr>
          <w:rFonts w:ascii="Times New Roman" w:hAnsi="Times New Roman"/>
          <w:sz w:val="24"/>
          <w:szCs w:val="24"/>
          <w:lang w:eastAsia="ru-RU"/>
        </w:rPr>
        <w:t>е, хлопнуть в ладоши за коленом</w:t>
      </w:r>
      <w:r w:rsidRPr="00B64B1C">
        <w:rPr>
          <w:rFonts w:ascii="Times New Roman" w:hAnsi="Times New Roman"/>
          <w:sz w:val="24"/>
          <w:szCs w:val="24"/>
          <w:lang w:eastAsia="ru-RU"/>
        </w:rPr>
        <w:t>. 3 –</w:t>
      </w:r>
      <w:r>
        <w:rPr>
          <w:rFonts w:ascii="Times New Roman" w:hAnsi="Times New Roman"/>
          <w:sz w:val="24"/>
          <w:szCs w:val="24"/>
          <w:lang w:eastAsia="ru-RU"/>
        </w:rPr>
        <w:t xml:space="preserve"> выпрямиться, руки в стороны</w:t>
      </w:r>
      <w:r w:rsidRPr="00B64B1C">
        <w:rPr>
          <w:rFonts w:ascii="Times New Roman" w:hAnsi="Times New Roman"/>
          <w:sz w:val="24"/>
          <w:szCs w:val="24"/>
          <w:lang w:eastAsia="ru-RU"/>
        </w:rPr>
        <w:t>.4 – и.п.  То же к левой ноге.</w:t>
      </w:r>
    </w:p>
    <w:p w:rsidR="00F23666" w:rsidRPr="00B64B1C" w:rsidRDefault="00F23666" w:rsidP="00B64B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«Хлопок в ладоши под коленом».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4B1C">
        <w:rPr>
          <w:rFonts w:ascii="Times New Roman" w:hAnsi="Times New Roman"/>
          <w:sz w:val="24"/>
          <w:szCs w:val="24"/>
          <w:lang w:eastAsia="ru-RU"/>
        </w:rPr>
        <w:t>И. П.: лёжа на спине, руки прямые з</w:t>
      </w:r>
      <w:r>
        <w:rPr>
          <w:rFonts w:ascii="Times New Roman" w:hAnsi="Times New Roman"/>
          <w:sz w:val="24"/>
          <w:szCs w:val="24"/>
          <w:lang w:eastAsia="ru-RU"/>
        </w:rPr>
        <w:t>а головой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 . 1- 2- поднять правую прямую ногу вперёд-вверх, хлопнуть в ладоши под коленом правой (левой) ноги; 3 - 4 – и.п.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«Прыжки».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И. П.: основная стойка, руки в </w:t>
      </w:r>
      <w:r>
        <w:rPr>
          <w:rFonts w:ascii="Times New Roman" w:hAnsi="Times New Roman"/>
          <w:sz w:val="24"/>
          <w:szCs w:val="24"/>
          <w:lang w:eastAsia="ru-RU"/>
        </w:rPr>
        <w:t>стороны</w:t>
      </w:r>
      <w:r w:rsidRPr="00B64B1C">
        <w:rPr>
          <w:rFonts w:ascii="Times New Roman" w:hAnsi="Times New Roman"/>
          <w:sz w:val="24"/>
          <w:szCs w:val="24"/>
          <w:lang w:eastAsia="ru-RU"/>
        </w:rPr>
        <w:t>. 1- прыжком ноги врозь, хлопок над головой; 2 -  и.п.На счёт 1-8, повторить 2-3 раза.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III. Перестроение в колонну по одному, ходьба за ведущим, проверка осанки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64B1C">
        <w:rPr>
          <w:rFonts w:ascii="Times New Roman" w:hAnsi="Times New Roman"/>
          <w:color w:val="FF0000"/>
          <w:sz w:val="28"/>
          <w:szCs w:val="28"/>
          <w:lang w:eastAsia="ru-RU"/>
        </w:rPr>
        <w:t>Ноябрь 2 неделя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I. Построение в шеренгу, колонну, проверка осанки; ходьба в колонне по одному с выполнением заданий по команде воспитателя: «Бабочки!» остановиться и помахать руками, как крылышками; на сигнал: «Лягушки!» остановиться и присесть, руки положить на колени.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 xml:space="preserve">II. Упражнения на гимнастической скамейке.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«Руки в стороны»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. И. П.: - сидя верхом на скамейке, руки на поясе                   </w:t>
      </w:r>
      <w:r>
        <w:rPr>
          <w:rFonts w:ascii="Times New Roman" w:hAnsi="Times New Roman"/>
          <w:sz w:val="24"/>
          <w:szCs w:val="24"/>
          <w:lang w:eastAsia="ru-RU"/>
        </w:rPr>
        <w:t>1– руки в стороны; 2 – руки за голову . 3 – руки в стороны;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 4 – и.п.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«Наклоны»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И.П. – сидя на скамейке верхом, руки на поясе.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1 – руки в стороны; 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2 – наклон вправо </w:t>
      </w:r>
      <w:r>
        <w:rPr>
          <w:rFonts w:ascii="Times New Roman" w:hAnsi="Times New Roman"/>
          <w:sz w:val="24"/>
          <w:szCs w:val="24"/>
          <w:lang w:eastAsia="ru-RU"/>
        </w:rPr>
        <w:t xml:space="preserve">(влево), коснуться пола; </w:t>
      </w:r>
      <w:r w:rsidRPr="00B64B1C">
        <w:rPr>
          <w:rFonts w:ascii="Times New Roman" w:hAnsi="Times New Roman"/>
          <w:sz w:val="24"/>
          <w:szCs w:val="24"/>
          <w:lang w:eastAsia="ru-RU"/>
        </w:rPr>
        <w:t>3 – вып</w:t>
      </w:r>
      <w:r>
        <w:rPr>
          <w:rFonts w:ascii="Times New Roman" w:hAnsi="Times New Roman"/>
          <w:sz w:val="24"/>
          <w:szCs w:val="24"/>
          <w:lang w:eastAsia="ru-RU"/>
        </w:rPr>
        <w:t xml:space="preserve">рямиться, руки в стороны; 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 4 –  и.п. 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«Повороты»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64B1C">
        <w:rPr>
          <w:rFonts w:ascii="Times New Roman" w:hAnsi="Times New Roman"/>
          <w:sz w:val="24"/>
          <w:szCs w:val="24"/>
          <w:lang w:eastAsia="ru-RU"/>
        </w:rPr>
        <w:t>И.П. – сидя на скамейке верхом, руки за головой;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1 – поворот </w:t>
      </w:r>
      <w:r>
        <w:rPr>
          <w:rFonts w:ascii="Times New Roman" w:hAnsi="Times New Roman"/>
          <w:sz w:val="24"/>
          <w:szCs w:val="24"/>
          <w:lang w:eastAsia="ru-RU"/>
        </w:rPr>
        <w:t>вправо, руку в сторону;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2 - вернуться в и.п.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 То же влево.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«Шаг на скамейку».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4B1C">
        <w:rPr>
          <w:rFonts w:ascii="Times New Roman" w:hAnsi="Times New Roman"/>
          <w:sz w:val="24"/>
          <w:szCs w:val="24"/>
          <w:lang w:eastAsia="ru-RU"/>
        </w:rPr>
        <w:t>И.П. – стоя лицом к скам</w:t>
      </w:r>
      <w:r>
        <w:rPr>
          <w:rFonts w:ascii="Times New Roman" w:hAnsi="Times New Roman"/>
          <w:sz w:val="24"/>
          <w:szCs w:val="24"/>
          <w:lang w:eastAsia="ru-RU"/>
        </w:rPr>
        <w:t>ейке, руки вдоль туловища.1–шаг правой  но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гой на скамейку;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B64B1C">
        <w:rPr>
          <w:rFonts w:ascii="Times New Roman" w:hAnsi="Times New Roman"/>
          <w:sz w:val="24"/>
          <w:szCs w:val="24"/>
          <w:lang w:eastAsia="ru-RU"/>
        </w:rPr>
        <w:t xml:space="preserve">                      2 – шаг левой ногой </w:t>
      </w:r>
      <w:r>
        <w:rPr>
          <w:rFonts w:ascii="Times New Roman" w:hAnsi="Times New Roman"/>
          <w:sz w:val="24"/>
          <w:szCs w:val="24"/>
          <w:lang w:eastAsia="ru-RU"/>
        </w:rPr>
        <w:t xml:space="preserve">на скамейку; </w:t>
      </w:r>
      <w:r w:rsidRPr="00B64B1C">
        <w:rPr>
          <w:rFonts w:ascii="Times New Roman" w:hAnsi="Times New Roman"/>
          <w:sz w:val="24"/>
          <w:szCs w:val="24"/>
          <w:lang w:eastAsia="ru-RU"/>
        </w:rPr>
        <w:t>3 – шаг правой ногой со скамейки;    4 – то же лево</w:t>
      </w:r>
      <w:r>
        <w:rPr>
          <w:rFonts w:ascii="Times New Roman" w:hAnsi="Times New Roman"/>
          <w:sz w:val="24"/>
          <w:szCs w:val="24"/>
          <w:lang w:eastAsia="ru-RU"/>
        </w:rPr>
        <w:t xml:space="preserve">й. </w:t>
      </w:r>
      <w:r w:rsidRPr="00B64B1C">
        <w:rPr>
          <w:rFonts w:ascii="Times New Roman" w:hAnsi="Times New Roman"/>
          <w:sz w:val="24"/>
          <w:szCs w:val="24"/>
          <w:lang w:eastAsia="ru-RU"/>
        </w:rPr>
        <w:t>Повернуться к</w:t>
      </w:r>
      <w:r>
        <w:rPr>
          <w:rFonts w:ascii="Times New Roman" w:hAnsi="Times New Roman"/>
          <w:sz w:val="24"/>
          <w:szCs w:val="24"/>
          <w:lang w:eastAsia="ru-RU"/>
        </w:rPr>
        <w:t>ругом, лицом к скамейке и повт.упр. (8)</w:t>
      </w:r>
    </w:p>
    <w:p w:rsidR="00F23666" w:rsidRPr="00B64B1C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 xml:space="preserve">• «Ноги вверх» И.П. – лёжа перпендикулярно к скамейке, ноги прямые,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хват руками за края скамейки;</w:t>
      </w:r>
      <w:r w:rsidRPr="00B64B1C">
        <w:rPr>
          <w:rFonts w:ascii="Times New Roman" w:hAnsi="Times New Roman"/>
          <w:sz w:val="24"/>
          <w:szCs w:val="24"/>
          <w:lang w:eastAsia="ru-RU"/>
        </w:rPr>
        <w:t>1 – 2 поднять прямые ноги вверх-вперёд;      3-4 и.п.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FFFF"/>
          <w:sz w:val="24"/>
          <w:szCs w:val="24"/>
          <w:lang w:eastAsia="ru-RU"/>
        </w:rPr>
      </w:pPr>
      <w:r w:rsidRPr="00B64B1C">
        <w:rPr>
          <w:rFonts w:ascii="Times New Roman" w:hAnsi="Times New Roman"/>
          <w:sz w:val="24"/>
          <w:szCs w:val="24"/>
          <w:lang w:eastAsia="ru-RU"/>
        </w:rPr>
        <w:t>• «Прыжки».И.П. – стоя боком к скамейке, руки произвольно.                Прыжки на двух ногах; на правой, затем на левой ноге вокруг</w:t>
      </w:r>
      <w:r w:rsidRPr="005F6BE1">
        <w:rPr>
          <w:rFonts w:ascii="Times New Roman" w:hAnsi="Times New Roman"/>
          <w:color w:val="555555"/>
          <w:sz w:val="24"/>
          <w:szCs w:val="24"/>
          <w:lang w:eastAsia="ru-RU"/>
        </w:rPr>
        <w:t xml:space="preserve"> скамейки.                                                                                 </w:t>
      </w:r>
      <w:r w:rsidRPr="005F6BE1">
        <w:rPr>
          <w:rFonts w:ascii="Times New Roman" w:hAnsi="Times New Roman"/>
          <w:color w:val="FFFFFF"/>
          <w:sz w:val="24"/>
          <w:szCs w:val="24"/>
          <w:lang w:eastAsia="ru-RU"/>
        </w:rPr>
        <w:t>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Перестроение в колонну по одному, ходьба в колонне по одному между скамейками.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50C1D">
        <w:rPr>
          <w:rFonts w:ascii="Times New Roman" w:hAnsi="Times New Roman"/>
          <w:color w:val="FF0000"/>
          <w:sz w:val="28"/>
          <w:szCs w:val="28"/>
          <w:lang w:eastAsia="ru-RU"/>
        </w:rPr>
        <w:t>Ноябрь 3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Игра «Догони свою пару» (перебежки с одной стороны площадки на противоположную сторону, дистанция 10м).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II. Упражнения с гимнастической палкой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«Палку вверх».И. П.: основная стойка, палка</w:t>
      </w:r>
      <w:r>
        <w:rPr>
          <w:rFonts w:ascii="Times New Roman" w:hAnsi="Times New Roman"/>
          <w:sz w:val="24"/>
          <w:szCs w:val="24"/>
          <w:lang w:eastAsia="ru-RU"/>
        </w:rPr>
        <w:t xml:space="preserve"> хватом на ширине плеч внизу.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1-  палку вверх, правую но</w:t>
      </w:r>
      <w:r>
        <w:rPr>
          <w:rFonts w:ascii="Times New Roman" w:hAnsi="Times New Roman"/>
          <w:sz w:val="24"/>
          <w:szCs w:val="24"/>
          <w:lang w:eastAsia="ru-RU"/>
        </w:rPr>
        <w:t xml:space="preserve">гу оставить назад на носок;  </w:t>
      </w:r>
      <w:r w:rsidRPr="00F50C1D">
        <w:rPr>
          <w:rFonts w:ascii="Times New Roman" w:hAnsi="Times New Roman"/>
          <w:sz w:val="24"/>
          <w:szCs w:val="24"/>
          <w:lang w:eastAsia="ru-RU"/>
        </w:rPr>
        <w:t>2 – и.п.;        То же левой ногой.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«Приседания».И. П.: основная стойка, палка в согнутых руках хватом на ширине плеч на груди. 1 – 3 - палку вперёд, пружинистые приседания  с разведением колен в стороны;       4 –и.п.        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«Выпад в сторону».И.П.: основная стойка, палка</w:t>
      </w:r>
      <w:r>
        <w:rPr>
          <w:rFonts w:ascii="Times New Roman" w:hAnsi="Times New Roman"/>
          <w:sz w:val="24"/>
          <w:szCs w:val="24"/>
          <w:lang w:eastAsia="ru-RU"/>
        </w:rPr>
        <w:t xml:space="preserve"> хватом на ширине плеч внизу.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1  – руки  вперёд;  2 – выпад вправо, палку вправо;                3 – ногу приставить, палку вперёд;    4 – и.п.    То же влево.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«Повороты».И.П.: стойка на коленях, палка за головой на плечах хват</w:t>
      </w:r>
      <w:r>
        <w:rPr>
          <w:rFonts w:ascii="Times New Roman" w:hAnsi="Times New Roman"/>
          <w:sz w:val="24"/>
          <w:szCs w:val="24"/>
          <w:lang w:eastAsia="ru-RU"/>
        </w:rPr>
        <w:t>ом шире плеч.</w:t>
      </w:r>
      <w:r w:rsidRPr="00F50C1D">
        <w:rPr>
          <w:rFonts w:ascii="Times New Roman" w:hAnsi="Times New Roman"/>
          <w:sz w:val="24"/>
          <w:szCs w:val="24"/>
          <w:lang w:eastAsia="ru-RU"/>
        </w:rPr>
        <w:t>1 – поворот вправо;  2 – вернуться в и.п.   То же влево.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«Ноги вверх».И.П.: лёжа на спине, палка за головой, руки прямые.                                        1-2 – поднять прямые ноги вверх, коснуться палкой ног;   3-4 –  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«Прыжки».И.П.: основная стойка, палка на плечах, руки удерживают её хватом сверху. 1  – прыжком ноги врозь; 2 – прыжком ноги вместе; всего 8 прыжков. Повторить 3-4 раза в чередовании с небольшой паузой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 Игра «Затейники».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50C1D">
        <w:rPr>
          <w:rFonts w:ascii="Times New Roman" w:hAnsi="Times New Roman"/>
          <w:color w:val="FF0000"/>
          <w:sz w:val="28"/>
          <w:szCs w:val="28"/>
          <w:lang w:eastAsia="ru-RU"/>
        </w:rPr>
        <w:t>Ноябрь 4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Игра «Угадай, чей голосок». Ходьба и бег по кругу.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II. Упражнения с мячом большого </w:t>
      </w:r>
      <w:r w:rsidRPr="00F50C1D">
        <w:rPr>
          <w:rFonts w:ascii="Times New Roman" w:hAnsi="Times New Roman"/>
          <w:sz w:val="24"/>
          <w:szCs w:val="24"/>
          <w:lang w:val="en-US" w:eastAsia="ru-RU"/>
        </w:rPr>
        <w:t>d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«Мяч вверх».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стойка, мяч в обеих руках внизу.1- мяч вверх; 2 – мяч за голову; 3 – мяч вверх;4 –и.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«Поймай мяч».И. П.: стойка ноги на ширине плеч, мяч в обеих руках у груди.  Броски мяча о пол и ловля его.. Выполняется в произвольном темпе.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. • «Повороты».И. П.: стойка ноги слегка расставлены, мяч у груди.  Поворот вправо (влево), ударить мячом о пол, поймать   его. Выполняется в произвольном темпе несколько раз подряд (по 4 раза в каждую сторону).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«Броски мяча»                                                       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И. П.: стойка ноги врозь, мяч в согнутых руках перед грудью.Броски мяча вверх и ловля его двумя руками. Темп выполнения произвольный.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«Приседания».И. П.: основная стойка, мяч внизу..1- 2 – присесть, мяч вынести вперёд; 3 – 4 –и. п.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III. Игра «Удочка».                                                                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Ходьба в колонне по одному.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F171EF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171EF">
        <w:rPr>
          <w:rFonts w:ascii="Times New Roman" w:hAnsi="Times New Roman"/>
          <w:color w:val="FF0000"/>
          <w:sz w:val="28"/>
          <w:szCs w:val="28"/>
          <w:lang w:eastAsia="ru-RU"/>
        </w:rPr>
        <w:t>Декабрь 1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Построение в шеренгу, проверка осанки, построение в колонну; легкий бег, подскоки, ходьба на носках, на пятках, на внешней и внутренней стороне стопы</w:t>
      </w:r>
    </w:p>
    <w:p w:rsidR="00F23666" w:rsidRPr="00F171EF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1EF">
        <w:rPr>
          <w:rFonts w:ascii="Times New Roman" w:hAnsi="Times New Roman"/>
          <w:sz w:val="24"/>
          <w:szCs w:val="24"/>
          <w:lang w:eastAsia="ru-RU"/>
        </w:rPr>
        <w:t>II. Упражнения «Цапля»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«Цапля машет крыльями»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вместе, руки внизу                                                          1- поднять прямые руки в стороны, сделать несколько волнообразных движений, 2-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«Цапля достает лягушку из болота»</w:t>
      </w:r>
      <w:r>
        <w:rPr>
          <w:rFonts w:ascii="Times New Roman" w:hAnsi="Times New Roman"/>
          <w:sz w:val="24"/>
          <w:szCs w:val="24"/>
          <w:lang w:eastAsia="ru-RU"/>
        </w:rPr>
        <w:t xml:space="preserve"> И. П.: ноги на ширине плеч</w:t>
      </w:r>
      <w:r w:rsidRPr="00F50C1D">
        <w:rPr>
          <w:rFonts w:ascii="Times New Roman" w:hAnsi="Times New Roman"/>
          <w:sz w:val="24"/>
          <w:szCs w:val="24"/>
          <w:lang w:eastAsia="ru-RU"/>
        </w:rPr>
        <w:t>, левая ру</w:t>
      </w:r>
      <w:r>
        <w:rPr>
          <w:rFonts w:ascii="Times New Roman" w:hAnsi="Times New Roman"/>
          <w:sz w:val="24"/>
          <w:szCs w:val="24"/>
          <w:lang w:eastAsia="ru-RU"/>
        </w:rPr>
        <w:t>ка на поясе, правая внизу.</w:t>
      </w:r>
      <w:r w:rsidRPr="00F50C1D">
        <w:rPr>
          <w:rFonts w:ascii="Times New Roman" w:hAnsi="Times New Roman"/>
          <w:sz w:val="24"/>
          <w:szCs w:val="24"/>
          <w:lang w:eastAsia="ru-RU"/>
        </w:rPr>
        <w:t>1- наклониться вправо, дотронуться правой рукой до носка ноги, 2- и. п.,     то же с левой рукой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«Цапля стоит на одной ноге»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на ширине ступни, руки на поясе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1- поднять согнутую в колене правую ногу, руки в стороны,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2- и. п.,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то же с левой ногой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«Цапля глотает лягушку»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сидя на коленях, руки внизу                                   1- подняться на коленях,</w:t>
      </w:r>
      <w:r>
        <w:rPr>
          <w:rFonts w:ascii="Times New Roman" w:hAnsi="Times New Roman"/>
          <w:sz w:val="24"/>
          <w:szCs w:val="24"/>
          <w:lang w:eastAsia="ru-RU"/>
        </w:rPr>
        <w:t xml:space="preserve"> руки вверх, хлопнуть в ладоши</w:t>
      </w:r>
      <w:r w:rsidRPr="00F50C1D">
        <w:rPr>
          <w:rFonts w:ascii="Times New Roman" w:hAnsi="Times New Roman"/>
          <w:sz w:val="24"/>
          <w:szCs w:val="24"/>
          <w:lang w:eastAsia="ru-RU"/>
        </w:rPr>
        <w:t>. 2-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«Цапля стоит в камышах»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вместе, руки на поясе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50C1D">
        <w:rPr>
          <w:rFonts w:ascii="Times New Roman" w:hAnsi="Times New Roman"/>
          <w:sz w:val="24"/>
          <w:szCs w:val="24"/>
          <w:lang w:eastAsia="ru-RU"/>
        </w:rPr>
        <w:t>1- наклон вправо (влево), 2-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«Цапля прыгает»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на ширине ступни, руки на поясе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1-8 - прыжки на правой - левой ноге попеременно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Перестроение в колонну по одному, легкий бег, ходьба, проверка осанки.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F171EF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171EF">
        <w:rPr>
          <w:rFonts w:ascii="Times New Roman" w:hAnsi="Times New Roman"/>
          <w:color w:val="FF0000"/>
          <w:sz w:val="28"/>
          <w:szCs w:val="28"/>
          <w:lang w:eastAsia="ru-RU"/>
        </w:rPr>
        <w:t>Декабрь 2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Построение в шеренгу, проверка осанки, построение в колонну; ходьба в колонне по одному с изменением темпа движения: на быстрые удары в бубен – ходьба мелким, семенящим шагом, на медленные удары – широким свободным шагом; ходьба и бег врассыпную.</w:t>
      </w:r>
    </w:p>
    <w:p w:rsidR="00F23666" w:rsidRPr="00F171EF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71EF">
        <w:rPr>
          <w:rFonts w:ascii="Times New Roman" w:hAnsi="Times New Roman"/>
          <w:sz w:val="24"/>
          <w:szCs w:val="24"/>
          <w:lang w:eastAsia="ru-RU"/>
        </w:rPr>
        <w:t>II. Упражнения в парах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«Руки вверх».И. П.: основная стойка, повернувшись лицом друг к другу, держась за руки. 1 – руки в стороны; 2 – руки вверх; 3 – руки в стороны; 4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«Приседания».И. П.: основная стойка, повернувшись лицом друг к другу, держась за руки.                                                            .                           1- 2 – поочерёдное приседание, не от</w:t>
      </w:r>
      <w:r>
        <w:rPr>
          <w:rFonts w:ascii="Times New Roman" w:hAnsi="Times New Roman"/>
          <w:sz w:val="24"/>
          <w:szCs w:val="24"/>
          <w:lang w:eastAsia="ru-RU"/>
        </w:rPr>
        <w:t>пуская рук партнёра;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3 – 4 – вернуться в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«Повороты».И. П.: стоя лицом друг</w:t>
      </w:r>
      <w:r>
        <w:rPr>
          <w:rFonts w:ascii="Times New Roman" w:hAnsi="Times New Roman"/>
          <w:sz w:val="24"/>
          <w:szCs w:val="24"/>
          <w:lang w:eastAsia="ru-RU"/>
        </w:rPr>
        <w:t xml:space="preserve"> к другу, ноги на ширине плеч,               руки скрестить.</w:t>
      </w:r>
      <w:r w:rsidRPr="00F50C1D">
        <w:rPr>
          <w:rFonts w:ascii="Times New Roman" w:hAnsi="Times New Roman"/>
          <w:sz w:val="24"/>
          <w:szCs w:val="24"/>
          <w:lang w:eastAsia="ru-RU"/>
        </w:rPr>
        <w:t>1 – поворот</w:t>
      </w:r>
      <w:r>
        <w:rPr>
          <w:rFonts w:ascii="Times New Roman" w:hAnsi="Times New Roman"/>
          <w:sz w:val="24"/>
          <w:szCs w:val="24"/>
          <w:lang w:eastAsia="ru-RU"/>
        </w:rPr>
        <w:t xml:space="preserve"> туловища вправо (влево); </w:t>
      </w:r>
      <w:r w:rsidRPr="00F50C1D">
        <w:rPr>
          <w:rFonts w:ascii="Times New Roman" w:hAnsi="Times New Roman"/>
          <w:sz w:val="24"/>
          <w:szCs w:val="24"/>
          <w:lang w:eastAsia="ru-RU"/>
        </w:rPr>
        <w:t>2 - 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«Посмотри друг на друга»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лёжа на спине, ногами друг к другу, зажимая стопами ноги партнёра (нога одного ребёнка между ног другого), руки за головой сог</w:t>
      </w:r>
      <w:r>
        <w:rPr>
          <w:rFonts w:ascii="Times New Roman" w:hAnsi="Times New Roman"/>
          <w:sz w:val="24"/>
          <w:szCs w:val="24"/>
          <w:lang w:eastAsia="ru-RU"/>
        </w:rPr>
        <w:t xml:space="preserve">нуты.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1 – 2 – поочерёдно подниматься в положение сидя;   3 – 4 - 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«Выпад в сторону»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И. П.: основная стойка, повернувшись лицом друг к другу, руки вдоль </w:t>
      </w:r>
      <w:r>
        <w:rPr>
          <w:rFonts w:ascii="Times New Roman" w:hAnsi="Times New Roman"/>
          <w:sz w:val="24"/>
          <w:szCs w:val="24"/>
          <w:lang w:eastAsia="ru-RU"/>
        </w:rPr>
        <w:t xml:space="preserve">туловища, держась за руки.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1 – выпад вправо, руки в стороны;   2 -  и. п.  То же влево.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Перестроение в колонну по одному, ходьба в колонне по одному с выполнением упражнений для рук по команде воспитателя.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C17BAB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17BAB">
        <w:rPr>
          <w:rFonts w:ascii="Times New Roman" w:hAnsi="Times New Roman"/>
          <w:color w:val="FF0000"/>
          <w:sz w:val="28"/>
          <w:szCs w:val="28"/>
          <w:lang w:eastAsia="ru-RU"/>
        </w:rPr>
        <w:t>Декабрь 3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Построение в шеренгу, проверка осанки, построение в колонну; ходьба в колонне по одному с выполнением заданий: на сигнал: «Лягушки!» присесть, на сигнал: «Аист!» встать на одной ноге, руки в стороны. Перестроение в три колонны.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гимнастической палкой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«Самолёт»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</w:t>
      </w:r>
      <w:r>
        <w:rPr>
          <w:rFonts w:ascii="Times New Roman" w:hAnsi="Times New Roman"/>
          <w:sz w:val="24"/>
          <w:szCs w:val="24"/>
          <w:lang w:eastAsia="ru-RU"/>
        </w:rPr>
        <w:t>: основная стойка, палка внизу.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1- палку вперёд, 2- палку повернуть вертикально, опуская правую руку вниз</w:t>
      </w:r>
      <w:r>
        <w:rPr>
          <w:rFonts w:ascii="Times New Roman" w:hAnsi="Times New Roman"/>
          <w:sz w:val="24"/>
          <w:szCs w:val="24"/>
          <w:lang w:eastAsia="ru-RU"/>
        </w:rPr>
        <w:t xml:space="preserve">, поднимая левую вверх, </w:t>
      </w:r>
      <w:r w:rsidRPr="00F50C1D">
        <w:rPr>
          <w:rFonts w:ascii="Times New Roman" w:hAnsi="Times New Roman"/>
          <w:sz w:val="24"/>
          <w:szCs w:val="24"/>
          <w:lang w:eastAsia="ru-RU"/>
        </w:rPr>
        <w:t>3- палку вперёд параллельно, 4- повернуть палку, опуская левую руку и поднимая правую;   5 – палку параллельно;  6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вперёд»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стойка ноги врозь, палка </w:t>
      </w:r>
      <w:r>
        <w:rPr>
          <w:rFonts w:ascii="Times New Roman" w:hAnsi="Times New Roman"/>
          <w:sz w:val="24"/>
          <w:szCs w:val="24"/>
          <w:lang w:eastAsia="ru-RU"/>
        </w:rPr>
        <w:t>в согнутых руках на груди.</w:t>
      </w:r>
      <w:r w:rsidRPr="00F50C1D">
        <w:rPr>
          <w:rFonts w:ascii="Times New Roman" w:hAnsi="Times New Roman"/>
          <w:sz w:val="24"/>
          <w:szCs w:val="24"/>
          <w:lang w:eastAsia="ru-RU"/>
        </w:rPr>
        <w:t>1- 2 – наклониться вперёд, коснуться пола;3 - 4-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«Перешагни»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стойка, палка на полу г</w:t>
      </w:r>
      <w:r>
        <w:rPr>
          <w:rFonts w:ascii="Times New Roman" w:hAnsi="Times New Roman"/>
          <w:sz w:val="24"/>
          <w:szCs w:val="24"/>
          <w:lang w:eastAsia="ru-RU"/>
        </w:rPr>
        <w:t xml:space="preserve">оризонтально.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шаг правой ногой вперёд ч/палку;  2- приставить левую ногу;   3 – шаг правой ногой ч/палку; 4 – шаг левой назад.  То же с левой ноги.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 стороны»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стоя на коленях, палка за головой на</w:t>
      </w:r>
      <w:r>
        <w:rPr>
          <w:rFonts w:ascii="Times New Roman" w:hAnsi="Times New Roman"/>
          <w:sz w:val="24"/>
          <w:szCs w:val="24"/>
          <w:lang w:eastAsia="ru-RU"/>
        </w:rPr>
        <w:t xml:space="preserve"> плечах. </w:t>
      </w:r>
      <w:r w:rsidRPr="00F50C1D">
        <w:rPr>
          <w:rFonts w:ascii="Times New Roman" w:hAnsi="Times New Roman"/>
          <w:sz w:val="24"/>
          <w:szCs w:val="24"/>
          <w:lang w:eastAsia="ru-RU"/>
        </w:rPr>
        <w:t>1- поднять палку вверх;</w:t>
      </w:r>
      <w:r>
        <w:rPr>
          <w:rFonts w:ascii="Times New Roman" w:hAnsi="Times New Roman"/>
          <w:sz w:val="24"/>
          <w:szCs w:val="24"/>
          <w:lang w:eastAsia="ru-RU"/>
        </w:rPr>
        <w:t xml:space="preserve"> 2 – наклониться вправо;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                      3 – выпрямиться, палку вверх;      4-и. п.     То же влево.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«Приседания»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стойка, хват обеими руками за палку, другой конец палки опирается о пол.  1 -2 – присесть, развести колени врозь;  4 – и.п.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Игра «Угадай, кто позвал».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C17BAB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17BAB">
        <w:rPr>
          <w:rFonts w:ascii="Times New Roman" w:hAnsi="Times New Roman"/>
          <w:color w:val="FF0000"/>
          <w:sz w:val="28"/>
          <w:szCs w:val="28"/>
          <w:lang w:eastAsia="ru-RU"/>
        </w:rPr>
        <w:t>Декабрь 4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Построение в шеренгу, проверка осанки, построение в колонну; ходьба и бег по  кругу в обе стороны вокруг верёвки, положенной в  виде круга.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веревочкой</w:t>
      </w:r>
    </w:p>
    <w:p w:rsidR="00F23666" w:rsidRDefault="00F23666" w:rsidP="006C0C2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«Веревочку вверх»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</w:t>
      </w:r>
      <w:r>
        <w:rPr>
          <w:rFonts w:ascii="Times New Roman" w:hAnsi="Times New Roman"/>
          <w:sz w:val="24"/>
          <w:szCs w:val="24"/>
          <w:lang w:eastAsia="ru-RU"/>
        </w:rPr>
        <w:t xml:space="preserve">а лицом в круг, верёвка в обеих </w:t>
      </w:r>
      <w:r w:rsidRPr="00F50C1D">
        <w:rPr>
          <w:rFonts w:ascii="Times New Roman" w:hAnsi="Times New Roman"/>
          <w:sz w:val="24"/>
          <w:szCs w:val="24"/>
          <w:lang w:eastAsia="ru-RU"/>
        </w:rPr>
        <w:t>руках хватом</w:t>
      </w:r>
      <w:r>
        <w:rPr>
          <w:rFonts w:ascii="Times New Roman" w:hAnsi="Times New Roman"/>
          <w:sz w:val="24"/>
          <w:szCs w:val="24"/>
          <w:lang w:eastAsia="ru-RU"/>
        </w:rPr>
        <w:t xml:space="preserve"> сверху.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1- поднимаясь на носки, </w:t>
      </w:r>
      <w:r>
        <w:rPr>
          <w:rFonts w:ascii="Times New Roman" w:hAnsi="Times New Roman"/>
          <w:sz w:val="24"/>
          <w:szCs w:val="24"/>
          <w:lang w:eastAsia="ru-RU"/>
        </w:rPr>
        <w:t xml:space="preserve">верёвку  вверх; </w:t>
      </w:r>
    </w:p>
    <w:p w:rsidR="00F23666" w:rsidRPr="00F50C1D" w:rsidRDefault="00F23666" w:rsidP="006C0C2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2- опустить верёвку, вернуться в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«Приседания»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стойка лицом в круг, верёвка в обеих руках хватом сверху.   1- 2 - присесть, веревку вперед;  3 – 4 -и.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вперёд»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стойка ноги на ширине плеч, лицом в круг, верёвка внизу хватом сверху.    1- верёвку вверх;  2- наклон вперёд-вниз, коснуться пола; 3 – выпрямиться, верёвку вверх;        4-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«Достань верёвку»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стойка ноги на ширине ступни, верёвка хватом сверху на уровне пояса.1- поднять согнутую правую (левую) ногу, коснуться верёвкой колена;    2 – опустить ногу, вернуться ви.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«Прогибания»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лёжа на животе, верёвка в согнутых руках хватом све</w:t>
      </w:r>
      <w:r>
        <w:rPr>
          <w:rFonts w:ascii="Times New Roman" w:hAnsi="Times New Roman"/>
          <w:sz w:val="24"/>
          <w:szCs w:val="24"/>
          <w:lang w:eastAsia="ru-RU"/>
        </w:rPr>
        <w:t xml:space="preserve">рху.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прогнуться, верёвку вынести вперёд;      2 –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«Прыжки»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стоя боком к верёвке, руки вдоль туловища.Прыжки ч/верёвку справа и слева,  продвигаясь вперёд по кругу. </w:t>
      </w:r>
      <w:r w:rsidRPr="00F50C1D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F50C1D">
        <w:rPr>
          <w:rFonts w:ascii="Times New Roman" w:hAnsi="Times New Roman"/>
          <w:sz w:val="24"/>
          <w:szCs w:val="24"/>
          <w:lang w:eastAsia="ru-RU"/>
        </w:rPr>
        <w:t>м/детьми не менее трёх шагов. Выполняется на счёт 1-8, повторить 2-3 раза.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III.Игра «Совушка».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C17BAB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17BAB">
        <w:rPr>
          <w:rFonts w:ascii="Times New Roman" w:hAnsi="Times New Roman"/>
          <w:color w:val="FF0000"/>
          <w:sz w:val="28"/>
          <w:szCs w:val="28"/>
          <w:lang w:eastAsia="ru-RU"/>
        </w:rPr>
        <w:t>Январь 1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Построение в шеренгу, проверка осанки, построение в колонну; ходьба на пятках, руки за головой, боковой галоп с правой и левой ноги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«Портные»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«Ножницы»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на ширине ступни,</w:t>
      </w:r>
      <w:r>
        <w:rPr>
          <w:rFonts w:ascii="Times New Roman" w:hAnsi="Times New Roman"/>
          <w:sz w:val="24"/>
          <w:szCs w:val="24"/>
          <w:lang w:eastAsia="ru-RU"/>
        </w:rPr>
        <w:t xml:space="preserve">  руки в стороны             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1- скрестить прямые руки впереди, 2-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«Челнок»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на ширине плеч,  руки внизу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      1- наклон вправо, 2- и. п., 3- наклон влево, 4-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«Швейная машина работает»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вместе, руки сзад</w:t>
      </w:r>
      <w:r>
        <w:rPr>
          <w:rFonts w:ascii="Times New Roman" w:hAnsi="Times New Roman"/>
          <w:sz w:val="24"/>
          <w:szCs w:val="24"/>
          <w:lang w:eastAsia="ru-RU"/>
        </w:rPr>
        <w:t xml:space="preserve">и сцеплены в замок </w:t>
      </w:r>
      <w:r w:rsidRPr="00F50C1D">
        <w:rPr>
          <w:rFonts w:ascii="Times New Roman" w:hAnsi="Times New Roman"/>
          <w:sz w:val="24"/>
          <w:szCs w:val="24"/>
          <w:lang w:eastAsia="ru-RU"/>
        </w:rPr>
        <w:t>1- по</w:t>
      </w:r>
      <w:r>
        <w:rPr>
          <w:rFonts w:ascii="Times New Roman" w:hAnsi="Times New Roman"/>
          <w:sz w:val="24"/>
          <w:szCs w:val="24"/>
          <w:lang w:eastAsia="ru-RU"/>
        </w:rPr>
        <w:t>днять правое колено, 2- и. п.</w:t>
      </w:r>
      <w:r w:rsidRPr="00F50C1D">
        <w:rPr>
          <w:rFonts w:ascii="Times New Roman" w:hAnsi="Times New Roman"/>
          <w:sz w:val="24"/>
          <w:szCs w:val="24"/>
          <w:lang w:eastAsia="ru-RU"/>
        </w:rPr>
        <w:t>3- поднять левое</w:t>
      </w:r>
      <w:r>
        <w:rPr>
          <w:rFonts w:ascii="Times New Roman" w:hAnsi="Times New Roman"/>
          <w:sz w:val="24"/>
          <w:szCs w:val="24"/>
          <w:lang w:eastAsia="ru-RU"/>
        </w:rPr>
        <w:t xml:space="preserve"> колено</w:t>
      </w:r>
      <w:r w:rsidRPr="00F50C1D">
        <w:rPr>
          <w:rFonts w:ascii="Times New Roman" w:hAnsi="Times New Roman"/>
          <w:sz w:val="24"/>
          <w:szCs w:val="24"/>
          <w:lang w:eastAsia="ru-RU"/>
        </w:rPr>
        <w:t>4- и. п • «Тянуть резину»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на ширине плеч,  руки согнуты в локтях перед г</w:t>
      </w:r>
      <w:r>
        <w:rPr>
          <w:rFonts w:ascii="Times New Roman" w:hAnsi="Times New Roman"/>
          <w:sz w:val="24"/>
          <w:szCs w:val="24"/>
          <w:lang w:eastAsia="ru-RU"/>
        </w:rPr>
        <w:t xml:space="preserve">рудью, кисти сжаты    </w:t>
      </w:r>
      <w:r w:rsidRPr="00F50C1D">
        <w:rPr>
          <w:rFonts w:ascii="Times New Roman" w:hAnsi="Times New Roman"/>
          <w:sz w:val="24"/>
          <w:szCs w:val="24"/>
          <w:lang w:eastAsia="ru-RU"/>
        </w:rPr>
        <w:t>1- отвести с силой локти назад, 2-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«Колесо машины крутится»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на ширине плеч,  руки внизу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1- 8 круговые </w:t>
      </w:r>
      <w:r>
        <w:rPr>
          <w:rFonts w:ascii="Times New Roman" w:hAnsi="Times New Roman"/>
          <w:sz w:val="24"/>
          <w:szCs w:val="24"/>
          <w:lang w:eastAsia="ru-RU"/>
        </w:rPr>
        <w:t>вращения прямыми руками (п.–вперед, левая</w:t>
      </w:r>
      <w:r w:rsidRPr="00F50C1D">
        <w:rPr>
          <w:rFonts w:ascii="Times New Roman" w:hAnsi="Times New Roman"/>
          <w:sz w:val="24"/>
          <w:szCs w:val="24"/>
          <w:lang w:eastAsia="ru-RU"/>
        </w:rPr>
        <w:t>– назад)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«Иголка шьет – прыгает»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</w:t>
      </w:r>
      <w:r>
        <w:rPr>
          <w:rFonts w:ascii="Times New Roman" w:hAnsi="Times New Roman"/>
          <w:sz w:val="24"/>
          <w:szCs w:val="24"/>
          <w:lang w:eastAsia="ru-RU"/>
        </w:rPr>
        <w:t xml:space="preserve"> вместе, руки внизу.</w:t>
      </w:r>
      <w:r w:rsidRPr="00F50C1D">
        <w:rPr>
          <w:rFonts w:ascii="Times New Roman" w:hAnsi="Times New Roman"/>
          <w:sz w:val="24"/>
          <w:szCs w:val="24"/>
          <w:lang w:eastAsia="ru-RU"/>
        </w:rPr>
        <w:t>На счет 1-8 прыжки на месте.     Пауза.    Повтор.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Перестроение в колонну по одному, ходьба, легкий бег по диагонали, ходьба, проверка осанки.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C17BAB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17BAB">
        <w:rPr>
          <w:rFonts w:ascii="Times New Roman" w:hAnsi="Times New Roman"/>
          <w:color w:val="FF0000"/>
          <w:sz w:val="28"/>
          <w:szCs w:val="28"/>
          <w:lang w:eastAsia="ru-RU"/>
        </w:rPr>
        <w:t>Январь 2неделя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Построение в шеренгу, проверка осанки, построение в колонну; ходьба и бег в колонне по одному м/кубиками (8-10 шт), поставленными в одну линию;  ходьба и бег врассыпную.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кубиком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«Кубик вверх».И. П.: стойка ноги врозь, кубик в правой руке  </w:t>
      </w:r>
      <w:r>
        <w:rPr>
          <w:rFonts w:ascii="Times New Roman" w:hAnsi="Times New Roman"/>
          <w:sz w:val="24"/>
          <w:szCs w:val="24"/>
          <w:lang w:eastAsia="ru-RU"/>
        </w:rPr>
        <w:t xml:space="preserve">внизу .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1 – 2 – руки ч/стороны вверх, переложить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кубик в левую руку; </w:t>
      </w:r>
      <w:r w:rsidRPr="00F50C1D">
        <w:rPr>
          <w:rFonts w:ascii="Times New Roman" w:hAnsi="Times New Roman"/>
          <w:sz w:val="24"/>
          <w:szCs w:val="24"/>
          <w:lang w:eastAsia="ru-RU"/>
        </w:rPr>
        <w:t>3 – 4 – опустить руки через стороны. То же левой рукой.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«Наклоны вперёд»  И. П.: стойка ноги врозь, кубик в правой руке.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1 – руки в стороны;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2 – наклониться вперёд, положить кубик на пол;  3 – выпрямиться, руки в стороны; 4 – наклониться вперёд, взять кубик левой рукой.   То же левой рукой.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«Повороты»  И. П.: стойка на коленя</w:t>
      </w:r>
      <w:r>
        <w:rPr>
          <w:rFonts w:ascii="Times New Roman" w:hAnsi="Times New Roman"/>
          <w:sz w:val="24"/>
          <w:szCs w:val="24"/>
          <w:lang w:eastAsia="ru-RU"/>
        </w:rPr>
        <w:t xml:space="preserve">х, кубик в правой руке.   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1 – поворот вправо, поставить кубик </w:t>
      </w:r>
      <w:r>
        <w:rPr>
          <w:rFonts w:ascii="Times New Roman" w:hAnsi="Times New Roman"/>
          <w:sz w:val="24"/>
          <w:szCs w:val="24"/>
          <w:lang w:eastAsia="ru-RU"/>
        </w:rPr>
        <w:t xml:space="preserve">у пятки правой ноги;2- выпрямиться, руки на пояс; </w:t>
      </w:r>
      <w:r w:rsidRPr="00F50C1D">
        <w:rPr>
          <w:rFonts w:ascii="Times New Roman" w:hAnsi="Times New Roman"/>
          <w:sz w:val="24"/>
          <w:szCs w:val="24"/>
          <w:lang w:eastAsia="ru-RU"/>
        </w:rPr>
        <w:t>3 – поворот вправо, взять кубик правой рукой, вернуться в и.п., переложить кубик в левую руку. То же влево.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«Приседания».И. П.: основная стойка, кубик в обеих руках внизу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1 – присесть,</w:t>
      </w:r>
      <w:r>
        <w:rPr>
          <w:rFonts w:ascii="Times New Roman" w:hAnsi="Times New Roman"/>
          <w:sz w:val="24"/>
          <w:szCs w:val="24"/>
          <w:lang w:eastAsia="ru-RU"/>
        </w:rPr>
        <w:t xml:space="preserve"> кубик вперёд, руки прямые;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2 – вернуться в и.п. 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стойка перед кубиком, руки произвольно.  Прыжки на правой и левой ноге (на счет 1-8)  вокруг кубика в обе стороны в чередовании с небольшой паузой. Повтор.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«Покажи кубик». И. П.: стойка ноги на ширине ступни, к</w:t>
      </w:r>
      <w:r>
        <w:rPr>
          <w:rFonts w:ascii="Times New Roman" w:hAnsi="Times New Roman"/>
          <w:sz w:val="24"/>
          <w:szCs w:val="24"/>
          <w:lang w:eastAsia="ru-RU"/>
        </w:rPr>
        <w:t xml:space="preserve">убик в правой руке.  </w:t>
      </w:r>
      <w:r w:rsidRPr="00F50C1D">
        <w:rPr>
          <w:rFonts w:ascii="Times New Roman" w:hAnsi="Times New Roman"/>
          <w:sz w:val="24"/>
          <w:szCs w:val="24"/>
          <w:lang w:eastAsia="ru-RU"/>
        </w:rPr>
        <w:t>1 – руки вперёд, переложить кубик в лев.руку;    2 – руки назад, переложить кубик в правую руку; 3 – руки вперёд; 4 – опустить руки в и.п.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Перестроение в колонну по одному, ходьба в колонне по одному с кубиком в поднятой руке.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C17BAB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17BAB">
        <w:rPr>
          <w:rFonts w:ascii="Times New Roman" w:hAnsi="Times New Roman"/>
          <w:color w:val="FF0000"/>
          <w:sz w:val="28"/>
          <w:szCs w:val="28"/>
          <w:lang w:eastAsia="ru-RU"/>
        </w:rPr>
        <w:t>Январь 3неделя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Построение в шеренгу, проверка осанки, построение в колонну; ходьба и бег врассыпную, по сигналу, найти свое место в колонне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малым мячом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«Переложи мяч»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на ширине ступни, </w:t>
      </w:r>
      <w:r>
        <w:rPr>
          <w:rFonts w:ascii="Times New Roman" w:hAnsi="Times New Roman"/>
          <w:sz w:val="24"/>
          <w:szCs w:val="24"/>
          <w:lang w:eastAsia="ru-RU"/>
        </w:rPr>
        <w:t xml:space="preserve">мячик в правой руке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1-2- поднять руки через стороны вверх, переложить мяч в левую руку,         3-4- и. п., то же в другую сторону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«Покажи мяч»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на ширине плеч,  руки впереди, мяч в правой руке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1- отвести прям. руки назад, переложить мяч в лев.руку, 2-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с мячом»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на ш. п., руки в стороны, </w:t>
      </w:r>
      <w:r>
        <w:rPr>
          <w:rFonts w:ascii="Times New Roman" w:hAnsi="Times New Roman"/>
          <w:sz w:val="24"/>
          <w:szCs w:val="24"/>
          <w:lang w:eastAsia="ru-RU"/>
        </w:rPr>
        <w:t xml:space="preserve">мяч в левой руке </w:t>
      </w:r>
      <w:r w:rsidRPr="00F50C1D">
        <w:rPr>
          <w:rFonts w:ascii="Times New Roman" w:hAnsi="Times New Roman"/>
          <w:sz w:val="24"/>
          <w:szCs w:val="24"/>
          <w:lang w:eastAsia="ru-RU"/>
        </w:rPr>
        <w:t>1- наклон вправо, левая рука над головой, переложить мяч в правую руку (правую руку не опускать, 2- и. п., то же влево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«Положи мяч» .И. П.: ноги на ш. ст., мячик в обеих руках внизу.  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1- наклон вниз, положить мяч между ног, 2- и. п. руки на поясе,3- наклон вниз, взять мяч, 4-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«Переложи мячик»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стоя на коленях, мячик в правой руке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поворот вправо, полож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мяч у носков ног,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2- и. п. руки на поясе,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3- поворот влево, взять мячик левой рукой, 4-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вместе, руки на поясе, мяч на полу.Прыжки на двух ногах вокруг мяча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Перестроение в колонну по одному, боковой галоп, ходьба.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C17BAB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17BAB">
        <w:rPr>
          <w:rFonts w:ascii="Times New Roman" w:hAnsi="Times New Roman"/>
          <w:color w:val="FF0000"/>
          <w:sz w:val="28"/>
          <w:szCs w:val="28"/>
          <w:lang w:eastAsia="ru-RU"/>
        </w:rPr>
        <w:t>Январь 4неделя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Игра «Летает – не летает» (в ходьбе).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без предметов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«Ногу на носок»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основная стойка, руки внизу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50C1D">
        <w:rPr>
          <w:rFonts w:ascii="Times New Roman" w:hAnsi="Times New Roman"/>
          <w:sz w:val="24"/>
          <w:szCs w:val="24"/>
          <w:lang w:eastAsia="ru-RU"/>
        </w:rPr>
        <w:t>1- руки в сторон</w:t>
      </w:r>
      <w:r>
        <w:rPr>
          <w:rFonts w:ascii="Times New Roman" w:hAnsi="Times New Roman"/>
          <w:sz w:val="24"/>
          <w:szCs w:val="24"/>
          <w:lang w:eastAsia="ru-RU"/>
        </w:rPr>
        <w:t>ы, правую ногу назад на носок; 2</w:t>
      </w:r>
      <w:r w:rsidRPr="00F50C1D">
        <w:rPr>
          <w:rFonts w:ascii="Times New Roman" w:hAnsi="Times New Roman"/>
          <w:sz w:val="24"/>
          <w:szCs w:val="24"/>
          <w:lang w:eastAsia="ru-RU"/>
        </w:rPr>
        <w:t>– и.п.;                            3 - 4 - то же левой ногой.</w:t>
      </w:r>
    </w:p>
    <w:p w:rsidR="00F23666" w:rsidRPr="00F50C1D" w:rsidRDefault="00F23666" w:rsidP="00DD700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«Приседания».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</w:t>
      </w:r>
      <w:r>
        <w:rPr>
          <w:rFonts w:ascii="Times New Roman" w:hAnsi="Times New Roman"/>
          <w:sz w:val="24"/>
          <w:szCs w:val="24"/>
          <w:lang w:eastAsia="ru-RU"/>
        </w:rPr>
        <w:t>новная стойка, руки на поясе.</w:t>
      </w:r>
      <w:r w:rsidRPr="00F50C1D">
        <w:rPr>
          <w:rFonts w:ascii="Times New Roman" w:hAnsi="Times New Roman"/>
          <w:sz w:val="24"/>
          <w:szCs w:val="24"/>
          <w:lang w:eastAsia="ru-RU"/>
        </w:rPr>
        <w:t>1- присесть, хлопнуть</w:t>
      </w:r>
      <w:r>
        <w:rPr>
          <w:rFonts w:ascii="Times New Roman" w:hAnsi="Times New Roman"/>
          <w:sz w:val="24"/>
          <w:szCs w:val="24"/>
          <w:lang w:eastAsia="ru-RU"/>
        </w:rPr>
        <w:t xml:space="preserve"> в ладоши над головой;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2-  вернуться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«Махи ногой»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стойка ноги на ширине ступни, руки вдоль т</w:t>
      </w:r>
      <w:r>
        <w:rPr>
          <w:rFonts w:ascii="Times New Roman" w:hAnsi="Times New Roman"/>
          <w:sz w:val="24"/>
          <w:szCs w:val="24"/>
          <w:lang w:eastAsia="ru-RU"/>
        </w:rPr>
        <w:t>уловища.</w:t>
      </w:r>
      <w:r w:rsidRPr="00F50C1D">
        <w:rPr>
          <w:rFonts w:ascii="Times New Roman" w:hAnsi="Times New Roman"/>
          <w:sz w:val="24"/>
          <w:szCs w:val="24"/>
          <w:lang w:eastAsia="ru-RU"/>
        </w:rPr>
        <w:t>1- мах правой ногой вперёд, хлопнуть в ладоши под коленом;     2- и.п.;   3 – 4 то же левой ногой.</w:t>
      </w:r>
    </w:p>
    <w:p w:rsidR="00F23666" w:rsidRPr="00F50C1D" w:rsidRDefault="00F23666" w:rsidP="00DD700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«Наклоны в стороны».И. П.: стойка ноги на ширине плеч, руки на </w:t>
      </w:r>
      <w:r>
        <w:rPr>
          <w:rFonts w:ascii="Times New Roman" w:hAnsi="Times New Roman"/>
          <w:sz w:val="24"/>
          <w:szCs w:val="24"/>
          <w:lang w:eastAsia="ru-RU"/>
        </w:rPr>
        <w:t xml:space="preserve">поясе. </w:t>
      </w:r>
      <w:r w:rsidRPr="00F50C1D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- руки в стороны;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2- </w:t>
      </w:r>
      <w:r>
        <w:rPr>
          <w:rFonts w:ascii="Times New Roman" w:hAnsi="Times New Roman"/>
          <w:sz w:val="24"/>
          <w:szCs w:val="24"/>
          <w:lang w:eastAsia="ru-RU"/>
        </w:rPr>
        <w:t xml:space="preserve">наклониться вправо, правую руку </w:t>
      </w:r>
      <w:r w:rsidRPr="00F50C1D">
        <w:rPr>
          <w:rFonts w:ascii="Times New Roman" w:hAnsi="Times New Roman"/>
          <w:sz w:val="24"/>
          <w:szCs w:val="24"/>
          <w:lang w:eastAsia="ru-RU"/>
        </w:rPr>
        <w:t>опустить вниз, левую поднять вверх;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50C1D">
        <w:rPr>
          <w:rFonts w:ascii="Times New Roman" w:hAnsi="Times New Roman"/>
          <w:sz w:val="24"/>
          <w:szCs w:val="24"/>
          <w:lang w:eastAsia="ru-RU"/>
        </w:rPr>
        <w:t>3–выпрямиться, руки в стороны; 4 – и.п.         То же влево.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стойка, руки произвольно, прыжки на двух ногах на месте с хлопком перед собой и за спиной. На счёт 1-8, повторить 2-3 раза.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Игра «Эхо».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C17BAB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17BAB">
        <w:rPr>
          <w:rFonts w:ascii="Times New Roman" w:hAnsi="Times New Roman"/>
          <w:color w:val="FF0000"/>
          <w:sz w:val="28"/>
          <w:szCs w:val="28"/>
          <w:lang w:eastAsia="ru-RU"/>
        </w:rPr>
        <w:t>Февраль 1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Игра «Фигуры».Дети строятся по кругу перед верёвкой лицом в круг.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верёвкой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«Ногу на носок»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стойка лицом в круг, верёвка в обеих руках вн</w:t>
      </w:r>
      <w:r>
        <w:rPr>
          <w:rFonts w:ascii="Times New Roman" w:hAnsi="Times New Roman"/>
          <w:sz w:val="24"/>
          <w:szCs w:val="24"/>
          <w:lang w:eastAsia="ru-RU"/>
        </w:rPr>
        <w:t xml:space="preserve">изу хватом на ширине плеч. </w:t>
      </w:r>
      <w:r w:rsidRPr="00F50C1D">
        <w:rPr>
          <w:rFonts w:ascii="Times New Roman" w:hAnsi="Times New Roman"/>
          <w:sz w:val="24"/>
          <w:szCs w:val="24"/>
          <w:lang w:eastAsia="ru-RU"/>
        </w:rPr>
        <w:t>1- верёвку вверх, оставить правую (левую) ногу назад на носок;  2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 вперёд»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стойка лицом в круг, верёвка в обеих руках х</w:t>
      </w:r>
      <w:r>
        <w:rPr>
          <w:rFonts w:ascii="Times New Roman" w:hAnsi="Times New Roman"/>
          <w:sz w:val="24"/>
          <w:szCs w:val="24"/>
          <w:lang w:eastAsia="ru-RU"/>
        </w:rPr>
        <w:t>ватом сверху.1- верёвку вверх;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2 – наклон-ся, положить верёвку у но</w:t>
      </w:r>
      <w:r>
        <w:rPr>
          <w:rFonts w:ascii="Times New Roman" w:hAnsi="Times New Roman"/>
          <w:sz w:val="24"/>
          <w:szCs w:val="24"/>
          <w:lang w:eastAsia="ru-RU"/>
        </w:rPr>
        <w:t xml:space="preserve">сков ног;  3 – верёвку вверх;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 4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«Повороты».И. П.: стойка на коленях, спиной к верёвке, ру</w:t>
      </w:r>
      <w:r>
        <w:rPr>
          <w:rFonts w:ascii="Times New Roman" w:hAnsi="Times New Roman"/>
          <w:sz w:val="24"/>
          <w:szCs w:val="24"/>
          <w:lang w:eastAsia="ru-RU"/>
        </w:rPr>
        <w:t xml:space="preserve">ки на поясе </w:t>
      </w:r>
      <w:r w:rsidRPr="00F50C1D">
        <w:rPr>
          <w:rFonts w:ascii="Times New Roman" w:hAnsi="Times New Roman"/>
          <w:sz w:val="24"/>
          <w:szCs w:val="24"/>
          <w:lang w:eastAsia="ru-RU"/>
        </w:rPr>
        <w:t>1- поворот вправо (влево), коснуться рукой верёвки;                         2 – вернуться в 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«Подними ноги».И. П.: сидя лицом в круг, ноги согнуты в</w:t>
      </w:r>
      <w:r>
        <w:rPr>
          <w:rFonts w:ascii="Times New Roman" w:hAnsi="Times New Roman"/>
          <w:sz w:val="24"/>
          <w:szCs w:val="24"/>
          <w:lang w:eastAsia="ru-RU"/>
        </w:rPr>
        <w:t xml:space="preserve"> коленях, руки в упоре сзади. </w:t>
      </w:r>
      <w:r w:rsidRPr="00F50C1D">
        <w:rPr>
          <w:rFonts w:ascii="Times New Roman" w:hAnsi="Times New Roman"/>
          <w:sz w:val="24"/>
          <w:szCs w:val="24"/>
          <w:lang w:eastAsia="ru-RU"/>
        </w:rPr>
        <w:t>1- поднять</w:t>
      </w:r>
      <w:r>
        <w:rPr>
          <w:rFonts w:ascii="Times New Roman" w:hAnsi="Times New Roman"/>
          <w:sz w:val="24"/>
          <w:szCs w:val="24"/>
          <w:lang w:eastAsia="ru-RU"/>
        </w:rPr>
        <w:t xml:space="preserve"> прямые ноги (угол);   </w:t>
      </w:r>
      <w:r w:rsidRPr="00F50C1D">
        <w:rPr>
          <w:rFonts w:ascii="Times New Roman" w:hAnsi="Times New Roman"/>
          <w:sz w:val="24"/>
          <w:szCs w:val="24"/>
          <w:lang w:eastAsia="ru-RU"/>
        </w:rPr>
        <w:t>2-</w:t>
      </w:r>
      <w:r>
        <w:rPr>
          <w:rFonts w:ascii="Times New Roman" w:hAnsi="Times New Roman"/>
          <w:sz w:val="24"/>
          <w:szCs w:val="24"/>
          <w:lang w:eastAsia="ru-RU"/>
        </w:rPr>
        <w:t xml:space="preserve">  поставить ноги в круг;  </w:t>
      </w:r>
      <w:r w:rsidRPr="00F50C1D">
        <w:rPr>
          <w:rFonts w:ascii="Times New Roman" w:hAnsi="Times New Roman"/>
          <w:sz w:val="24"/>
          <w:szCs w:val="24"/>
          <w:lang w:eastAsia="ru-RU"/>
        </w:rPr>
        <w:t>3 – поднять ноги;    4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«Достань верёвку».И. П.: лёжа на животе лицом в круг, ноги прямые, руки согнуты в локтях, хват за верёвку.                 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стоя перед верёвкой, руки свободно вдоль туловища. Прыжки в круг, поворот кругом и прыжок из круга, и так несколько раз подряд.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Игра малой подвижности «Хоровод».</w:t>
      </w:r>
    </w:p>
    <w:p w:rsidR="00F23666" w:rsidRPr="00C17BAB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17BAB">
        <w:rPr>
          <w:rFonts w:ascii="Times New Roman" w:hAnsi="Times New Roman"/>
          <w:color w:val="FF0000"/>
          <w:sz w:val="28"/>
          <w:szCs w:val="28"/>
          <w:lang w:eastAsia="ru-RU"/>
        </w:rPr>
        <w:t>Февраль 2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I.Построение в шеренгу, проверка осанки, построение в колонну; ходьба в колонне по одному, по команде воспитателя перестроение в колонну по два; ходьба в колонне по два, перестроение в колонну по одному.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в парах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«Руки вверх».И. П.: осн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стойка лицом друг к другу, руки сцеплены в замок.1-2 – руки через стороны вверх;  3 – 4 – вернуться в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 стороны».И. П.: стойка ноги на ширине плеч, руки внизу с</w:t>
      </w:r>
      <w:r>
        <w:rPr>
          <w:rFonts w:ascii="Times New Roman" w:hAnsi="Times New Roman"/>
          <w:sz w:val="24"/>
          <w:szCs w:val="24"/>
          <w:lang w:eastAsia="ru-RU"/>
        </w:rPr>
        <w:t xml:space="preserve">цеплены;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1 – наклониться вправо, правые руки о</w:t>
      </w:r>
      <w:r>
        <w:rPr>
          <w:rFonts w:ascii="Times New Roman" w:hAnsi="Times New Roman"/>
          <w:sz w:val="24"/>
          <w:szCs w:val="24"/>
          <w:lang w:eastAsia="ru-RU"/>
        </w:rPr>
        <w:t xml:space="preserve">стаются внизу, левые вверх;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2– и. п.                                                                                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«Ласточка».И. П.: стоя лицом друг к другу,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руки соединены .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                            1 – </w:t>
      </w:r>
      <w:r>
        <w:rPr>
          <w:rFonts w:ascii="Times New Roman" w:hAnsi="Times New Roman"/>
          <w:sz w:val="24"/>
          <w:szCs w:val="24"/>
          <w:lang w:eastAsia="ru-RU"/>
        </w:rPr>
        <w:t xml:space="preserve">2 – поочерёдно поднимать ногу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– ласточка,   3 – 4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«Приседания»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основная стойка лицом друг к другу, держась за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руки.   </w:t>
      </w:r>
      <w:r w:rsidRPr="00F50C1D">
        <w:rPr>
          <w:rFonts w:ascii="Times New Roman" w:hAnsi="Times New Roman"/>
          <w:sz w:val="24"/>
          <w:szCs w:val="24"/>
          <w:lang w:eastAsia="ru-RU"/>
        </w:rPr>
        <w:t>1 – 2 – присесть, колени развести в стороны;     3 – 4 - 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«Прыжки»   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стойка, руки на поясе. Прыжки на двух ногах (правая вперёд, левая назад – попеременно в чередовании с ходьбой).    Выполняется на счет 1-8;    повторить 2-3 раза.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Игра «Летает – не летает».</w:t>
      </w:r>
    </w:p>
    <w:p w:rsidR="00F23666" w:rsidRPr="00C17BAB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17BAB">
        <w:rPr>
          <w:rFonts w:ascii="Times New Roman" w:hAnsi="Times New Roman"/>
          <w:color w:val="FF0000"/>
          <w:sz w:val="28"/>
          <w:szCs w:val="28"/>
          <w:lang w:eastAsia="ru-RU"/>
        </w:rPr>
        <w:t>Февраль 3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Построение в шеренгу, проверка осанки, построение в колонну; ходьба змейкой, бег с выбрасыванием вперед прямых ног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II.</w:t>
      </w: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Упражнения «Самолеты»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«Заводим мотор»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на ширине ступни, руки внизу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1-8 – вращать согнутыми в локтях руками (одна рука вокруг др.)  перед грудью, произносить «р-р-р», затем вернуться в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«Пропеллер»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на ширине плеч,  руки внизу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1-8 – круговые вращения прямыми руками вперед (повт. 2 раза)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«Путь свободен»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на ширине плеч, руки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оясе  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поворот вправо, руки в стороны, 2- и. п., то же влево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«Самолеты летят»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на ширине плеч,  руки в стороны                      . 1- наклониться вправо, 2- и. п., 3- наклониться влево, 4-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«Турбулентность (тряска в воздухе)»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вм</w:t>
      </w:r>
      <w:r>
        <w:rPr>
          <w:rFonts w:ascii="Times New Roman" w:hAnsi="Times New Roman"/>
          <w:sz w:val="24"/>
          <w:szCs w:val="24"/>
          <w:lang w:eastAsia="ru-RU"/>
        </w:rPr>
        <w:t xml:space="preserve">есте, руки на поясе.     </w:t>
      </w:r>
      <w:r w:rsidRPr="00F50C1D">
        <w:rPr>
          <w:rFonts w:ascii="Times New Roman" w:hAnsi="Times New Roman"/>
          <w:sz w:val="24"/>
          <w:szCs w:val="24"/>
          <w:lang w:eastAsia="ru-RU"/>
        </w:rPr>
        <w:t>Прыжки на двух ногах на месте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F50C1D">
        <w:rPr>
          <w:rFonts w:ascii="Times New Roman" w:hAnsi="Times New Roman"/>
          <w:sz w:val="24"/>
          <w:szCs w:val="24"/>
          <w:lang w:eastAsia="ru-RU"/>
        </w:rPr>
        <w:t>• «Самолеты приземлились»</w:t>
      </w:r>
      <w:bookmarkEnd w:id="0"/>
      <w:r w:rsidRPr="00F50C1D">
        <w:rPr>
          <w:rFonts w:ascii="Times New Roman" w:hAnsi="Times New Roman"/>
          <w:sz w:val="24"/>
          <w:szCs w:val="24"/>
          <w:lang w:eastAsia="ru-RU"/>
        </w:rPr>
        <w:t xml:space="preserve">.И. П.: ноги на ширине ступни, руки внизу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выпад вперед правой ногой, руки в</w:t>
      </w:r>
      <w:r>
        <w:rPr>
          <w:rFonts w:ascii="Times New Roman" w:hAnsi="Times New Roman"/>
          <w:sz w:val="24"/>
          <w:szCs w:val="24"/>
          <w:lang w:eastAsia="ru-RU"/>
        </w:rPr>
        <w:t xml:space="preserve"> стороны, 2- и. п., то же л. </w:t>
      </w:r>
      <w:r w:rsidRPr="00F50C1D">
        <w:rPr>
          <w:rFonts w:ascii="Times New Roman" w:hAnsi="Times New Roman"/>
          <w:sz w:val="24"/>
          <w:szCs w:val="24"/>
          <w:lang w:eastAsia="ru-RU"/>
        </w:rPr>
        <w:t>ногой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Перестроение в колонну по одному, ходьба и легкий бег спиной вперед, ходьба.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A531C3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531C3">
        <w:rPr>
          <w:rFonts w:ascii="Times New Roman" w:hAnsi="Times New Roman"/>
          <w:color w:val="FF0000"/>
          <w:sz w:val="28"/>
          <w:szCs w:val="28"/>
          <w:lang w:eastAsia="ru-RU"/>
        </w:rPr>
        <w:t>Февраль 4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Игра малой подвижности «Река и ров».  Играющие идут в колонне по одному, на сигнал воспитателя: «Ров – справа!» поворачиваются направо и прыгают вперёд. Тот, кто прыгнул в другую сторону, считается упавшим в реку, ему помогают выбраться, подавая руку. Игра повторяется.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малым мячом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«Переложи мяч»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стойка,</w:t>
      </w:r>
      <w:r>
        <w:rPr>
          <w:rFonts w:ascii="Times New Roman" w:hAnsi="Times New Roman"/>
          <w:sz w:val="24"/>
          <w:szCs w:val="24"/>
          <w:lang w:eastAsia="ru-RU"/>
        </w:rPr>
        <w:t xml:space="preserve"> мяч в правой руке.  </w:t>
      </w:r>
      <w:r w:rsidRPr="00F50C1D">
        <w:rPr>
          <w:rFonts w:ascii="Times New Roman" w:hAnsi="Times New Roman"/>
          <w:sz w:val="24"/>
          <w:szCs w:val="24"/>
          <w:lang w:eastAsia="ru-RU"/>
        </w:rPr>
        <w:t>1- руки вперёд,  переложить мяч в левую руку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2 – переложит</w:t>
      </w:r>
      <w:r>
        <w:rPr>
          <w:rFonts w:ascii="Times New Roman" w:hAnsi="Times New Roman"/>
          <w:sz w:val="24"/>
          <w:szCs w:val="24"/>
          <w:lang w:eastAsia="ru-RU"/>
        </w:rPr>
        <w:t xml:space="preserve">ь мяч в правую руку за спиной; </w:t>
      </w:r>
      <w:r w:rsidRPr="00F50C1D">
        <w:rPr>
          <w:rFonts w:ascii="Times New Roman" w:hAnsi="Times New Roman"/>
          <w:sz w:val="24"/>
          <w:szCs w:val="24"/>
          <w:lang w:eastAsia="ru-RU"/>
        </w:rPr>
        <w:t>3 – руки в стороны;  4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вперёд»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стойка ноги на ширине плеч, мяч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правой руке.</w:t>
      </w:r>
      <w:r w:rsidRPr="00F50C1D">
        <w:rPr>
          <w:rFonts w:ascii="Times New Roman" w:hAnsi="Times New Roman"/>
          <w:sz w:val="24"/>
          <w:szCs w:val="24"/>
          <w:lang w:eastAsia="ru-RU"/>
        </w:rPr>
        <w:t>1- наклон вперёд;2- 3- прокатить мяч вокруг левой ноги, взять мяч в левую руку;      4 - 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«Прокати мяч»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сидя ноги скрестно, мяч в правой руке.                .1- 2 – прокатить мяч </w:t>
      </w:r>
      <w:r>
        <w:rPr>
          <w:rFonts w:ascii="Times New Roman" w:hAnsi="Times New Roman"/>
          <w:sz w:val="24"/>
          <w:szCs w:val="24"/>
          <w:lang w:eastAsia="ru-RU"/>
        </w:rPr>
        <w:t xml:space="preserve">вправо подальше от себя; </w:t>
      </w:r>
      <w:r w:rsidRPr="00F50C1D">
        <w:rPr>
          <w:rFonts w:ascii="Times New Roman" w:hAnsi="Times New Roman"/>
          <w:sz w:val="24"/>
          <w:szCs w:val="24"/>
          <w:lang w:eastAsia="ru-RU"/>
        </w:rPr>
        <w:t>3 – 4 - прокатить мяч обратно в и.п. .Переложить мяч в левую руку.    То же влево.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«Ногу вверх»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лёжа на спине, мяч в прямых руках за головой.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1- поднять правую ногу вверх, коснуться мячом, 2- и. п.           То же левой ногой.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III. Игра «Не попадись!» (прыжки в круг из круга по мере приближения водящего).  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Ходьба в колонне 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одному.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A531C3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531C3">
        <w:rPr>
          <w:rFonts w:ascii="Times New Roman" w:hAnsi="Times New Roman"/>
          <w:color w:val="FF0000"/>
          <w:sz w:val="28"/>
          <w:szCs w:val="28"/>
          <w:lang w:eastAsia="ru-RU"/>
        </w:rPr>
        <w:t>Март 1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Игра «Пауки и мухи».  В одном из углов зала очерчивается кружком паутина, где живёт паук (ребёнок). Все дети изображают мух. По сигналу воспитателя мухи разбегаются по всему залу, летают, жужжат. Паук в это время находится в паутине. По сигналу воспитателя: «Паук!» мухи замирают, останавливаются в том месте, где их застал сигнал. Паук выходит и смотрит. Того, кто пошевелился, паук отводит в свою паутину. После 2-3 повторений подсчитывается количество проигравших.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короткой скакалкой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«Скакалку на плечи».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стойка ноги врозь, скакалка, </w:t>
      </w:r>
      <w:r>
        <w:rPr>
          <w:rFonts w:ascii="Times New Roman" w:hAnsi="Times New Roman"/>
          <w:sz w:val="24"/>
          <w:szCs w:val="24"/>
          <w:lang w:eastAsia="ru-RU"/>
        </w:rPr>
        <w:t xml:space="preserve">сложенная вдвое, внизу. </w:t>
      </w:r>
      <w:r w:rsidRPr="00F50C1D">
        <w:rPr>
          <w:rFonts w:ascii="Times New Roman" w:hAnsi="Times New Roman"/>
          <w:sz w:val="24"/>
          <w:szCs w:val="24"/>
          <w:lang w:eastAsia="ru-RU"/>
        </w:rPr>
        <w:t>1-</w:t>
      </w:r>
      <w:r>
        <w:rPr>
          <w:rFonts w:ascii="Times New Roman" w:hAnsi="Times New Roman"/>
          <w:sz w:val="24"/>
          <w:szCs w:val="24"/>
          <w:lang w:eastAsia="ru-RU"/>
        </w:rPr>
        <w:t>скакалку вверх;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2 – опустить скакалку за голову, на плечи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3 – скакалку вверх;  4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 стороны»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стойка ноги врозь, скакалка внизу.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1- скакал</w:t>
      </w:r>
      <w:r>
        <w:rPr>
          <w:rFonts w:ascii="Times New Roman" w:hAnsi="Times New Roman"/>
          <w:sz w:val="24"/>
          <w:szCs w:val="24"/>
          <w:lang w:eastAsia="ru-RU"/>
        </w:rPr>
        <w:t>ку вверх;2- наклониться вправо;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3 – выпрямиться; 4 – и.п.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«Наклоны вперёд».И. П.: стойка ноги врозь, скакалка внизу.  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1- скакалку вверх;2- наклон вперёд, коснуться пола;   3 – выпрямиться, скакалку вверх;   4 - 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«Ногу вверх».И. П.: лёжа на спине, скакалка зацеплена за ступни ног, руки прямые.   1- 2 –поднять прямые ноги, натягивая скакалку, сделать угол;  3 –4 - 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«Прогни спинку».И. П.: лёжа на животе, скакалка в согнутых руках перед собой.   1- прогнуться, скакалку вверх; 2- вернуться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«Прыжки» .Прыжки на двух ногах на месте через короткую скакалку. Выполняется серией из 10-15 прыжков, затем пауза и повторить прыжки.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Ходьба в колонне по одному.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EA0D7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A0D75">
        <w:rPr>
          <w:rFonts w:ascii="Times New Roman" w:hAnsi="Times New Roman"/>
          <w:color w:val="FF0000"/>
          <w:sz w:val="28"/>
          <w:szCs w:val="28"/>
          <w:lang w:eastAsia="ru-RU"/>
        </w:rPr>
        <w:t>Март 2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Ходьба и бег в колонне по од</w:t>
      </w:r>
      <w:r>
        <w:rPr>
          <w:rFonts w:ascii="Times New Roman" w:hAnsi="Times New Roman"/>
          <w:sz w:val="24"/>
          <w:szCs w:val="24"/>
          <w:lang w:eastAsia="ru-RU"/>
        </w:rPr>
        <w:t xml:space="preserve">ному; бег врассыпную. </w:t>
      </w:r>
      <w:r w:rsidRPr="00F50C1D">
        <w:rPr>
          <w:rFonts w:ascii="Times New Roman" w:hAnsi="Times New Roman"/>
          <w:sz w:val="24"/>
          <w:szCs w:val="24"/>
          <w:lang w:eastAsia="ru-RU"/>
        </w:rPr>
        <w:t>По сигналу воспитателя построение в колонну по одному в движении – найти своё место в колонне.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обручем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«Обруч вверх».</w:t>
      </w:r>
      <w:r>
        <w:rPr>
          <w:rFonts w:ascii="Times New Roman" w:hAnsi="Times New Roman"/>
          <w:sz w:val="24"/>
          <w:szCs w:val="24"/>
          <w:lang w:eastAsia="ru-RU"/>
        </w:rPr>
        <w:t>И.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П.: основная стойка, обруч внизу.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обруч вверх, правую ногу в сторону на но</w:t>
      </w:r>
      <w:r>
        <w:rPr>
          <w:rFonts w:ascii="Times New Roman" w:hAnsi="Times New Roman"/>
          <w:sz w:val="24"/>
          <w:szCs w:val="24"/>
          <w:lang w:eastAsia="ru-RU"/>
        </w:rPr>
        <w:t>сок;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2 – вернуться в и.п.;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3 – 4 – то же левой ногой.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«Приседания».</w:t>
      </w:r>
      <w:r>
        <w:rPr>
          <w:rFonts w:ascii="Times New Roman" w:hAnsi="Times New Roman"/>
          <w:sz w:val="24"/>
          <w:szCs w:val="24"/>
          <w:lang w:eastAsia="ru-RU"/>
        </w:rPr>
        <w:t xml:space="preserve"> И. П.: осн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стойка, обруч в правой</w:t>
      </w:r>
      <w:r>
        <w:rPr>
          <w:rFonts w:ascii="Times New Roman" w:hAnsi="Times New Roman"/>
          <w:sz w:val="24"/>
          <w:szCs w:val="24"/>
          <w:lang w:eastAsia="ru-RU"/>
        </w:rPr>
        <w:t xml:space="preserve"> руке, хват сверху.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1- присесть, обруч</w:t>
      </w:r>
      <w:r>
        <w:rPr>
          <w:rFonts w:ascii="Times New Roman" w:hAnsi="Times New Roman"/>
          <w:sz w:val="24"/>
          <w:szCs w:val="24"/>
          <w:lang w:eastAsia="ru-RU"/>
        </w:rPr>
        <w:t xml:space="preserve"> в сторону; </w:t>
      </w:r>
      <w:r w:rsidRPr="00F50C1D">
        <w:rPr>
          <w:rFonts w:ascii="Times New Roman" w:hAnsi="Times New Roman"/>
          <w:sz w:val="24"/>
          <w:szCs w:val="24"/>
          <w:lang w:eastAsia="ru-RU"/>
        </w:rPr>
        <w:t>2 –и.п.</w:t>
      </w:r>
      <w:r>
        <w:rPr>
          <w:rFonts w:ascii="Times New Roman" w:hAnsi="Times New Roman"/>
          <w:sz w:val="24"/>
          <w:szCs w:val="24"/>
          <w:lang w:eastAsia="ru-RU"/>
        </w:rPr>
        <w:t xml:space="preserve">, взять обруч в л. руку.  То же влево.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«Повороты».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стойка ноги на шир. плеч, обруч в согну</w:t>
      </w:r>
      <w:r>
        <w:rPr>
          <w:rFonts w:ascii="Times New Roman" w:hAnsi="Times New Roman"/>
          <w:sz w:val="24"/>
          <w:szCs w:val="24"/>
          <w:lang w:eastAsia="ru-RU"/>
        </w:rPr>
        <w:t>тых руках у груди.</w:t>
      </w:r>
      <w:r w:rsidRPr="00F50C1D">
        <w:rPr>
          <w:rFonts w:ascii="Times New Roman" w:hAnsi="Times New Roman"/>
          <w:sz w:val="24"/>
          <w:szCs w:val="24"/>
          <w:lang w:eastAsia="ru-RU"/>
        </w:rPr>
        <w:t>1- поворот туловища вправо, руки пр</w:t>
      </w:r>
      <w:r>
        <w:rPr>
          <w:rFonts w:ascii="Times New Roman" w:hAnsi="Times New Roman"/>
          <w:sz w:val="24"/>
          <w:szCs w:val="24"/>
          <w:lang w:eastAsia="ru-RU"/>
        </w:rPr>
        <w:t xml:space="preserve">ямые; 2 –  и. То же влево.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«Обруч на колени».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лёжа на спине, обруч в прямых</w:t>
      </w:r>
      <w:r>
        <w:rPr>
          <w:rFonts w:ascii="Times New Roman" w:hAnsi="Times New Roman"/>
          <w:sz w:val="24"/>
          <w:szCs w:val="24"/>
          <w:lang w:eastAsia="ru-RU"/>
        </w:rPr>
        <w:t xml:space="preserve"> руках за головой.</w:t>
      </w:r>
      <w:r w:rsidRPr="00F50C1D">
        <w:rPr>
          <w:rFonts w:ascii="Times New Roman" w:hAnsi="Times New Roman"/>
          <w:sz w:val="24"/>
          <w:szCs w:val="24"/>
          <w:lang w:eastAsia="ru-RU"/>
        </w:rPr>
        <w:t>1- 2- согнуть ноги в коленях и пост</w:t>
      </w:r>
      <w:r>
        <w:rPr>
          <w:rFonts w:ascii="Times New Roman" w:hAnsi="Times New Roman"/>
          <w:sz w:val="24"/>
          <w:szCs w:val="24"/>
          <w:lang w:eastAsia="ru-RU"/>
        </w:rPr>
        <w:t xml:space="preserve">авить на них обруч;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     3 – 4 –  и.п.             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стоя перед обручем, руки вдоль туловища.Прыжок на двух ногах в обруч, из обруча; поворот кругом, повторить прыжки. Выполняется под счёт воспитателя в среднем темпе несколько раз подряд.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Игра «Летает – не летает».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EA0D7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A0D75">
        <w:rPr>
          <w:rFonts w:ascii="Times New Roman" w:hAnsi="Times New Roman"/>
          <w:color w:val="FF0000"/>
          <w:sz w:val="28"/>
          <w:szCs w:val="28"/>
          <w:lang w:eastAsia="ru-RU"/>
        </w:rPr>
        <w:t>Март 3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«Игра «Эхо» (в ходьбе).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в парах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sz w:val="24"/>
          <w:szCs w:val="24"/>
          <w:lang w:eastAsia="ru-RU"/>
        </w:rPr>
        <w:t xml:space="preserve">«Руки вверх».И.П.:осн.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стойка лицом </w:t>
      </w:r>
      <w:r>
        <w:rPr>
          <w:rFonts w:ascii="Times New Roman" w:hAnsi="Times New Roman"/>
          <w:sz w:val="24"/>
          <w:szCs w:val="24"/>
          <w:lang w:eastAsia="ru-RU"/>
        </w:rPr>
        <w:t>друг к другу, держась за руки.1-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поднять </w:t>
      </w:r>
      <w:r>
        <w:rPr>
          <w:rFonts w:ascii="Times New Roman" w:hAnsi="Times New Roman"/>
          <w:sz w:val="24"/>
          <w:szCs w:val="24"/>
          <w:lang w:eastAsia="ru-RU"/>
        </w:rPr>
        <w:t>руки в стороны;2- руки вверх; 3– руки в стороны;</w:t>
      </w:r>
      <w:r w:rsidRPr="00F50C1D">
        <w:rPr>
          <w:rFonts w:ascii="Times New Roman" w:hAnsi="Times New Roman"/>
          <w:sz w:val="24"/>
          <w:szCs w:val="24"/>
          <w:lang w:eastAsia="ru-RU"/>
        </w:rPr>
        <w:t>4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«Приседания»  И. П.: основная стойка лицом друг к другу, держась за</w:t>
      </w:r>
      <w:r>
        <w:rPr>
          <w:rFonts w:ascii="Times New Roman" w:hAnsi="Times New Roman"/>
          <w:sz w:val="24"/>
          <w:szCs w:val="24"/>
          <w:lang w:eastAsia="ru-RU"/>
        </w:rPr>
        <w:t xml:space="preserve"> руки.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1 – один ребёнок приседает, а второ</w:t>
      </w:r>
      <w:r>
        <w:rPr>
          <w:rFonts w:ascii="Times New Roman" w:hAnsi="Times New Roman"/>
          <w:sz w:val="24"/>
          <w:szCs w:val="24"/>
          <w:lang w:eastAsia="ru-RU"/>
        </w:rPr>
        <w:t>й держит его за руки;</w:t>
      </w:r>
      <w:r w:rsidRPr="00F50C1D">
        <w:rPr>
          <w:rFonts w:ascii="Times New Roman" w:hAnsi="Times New Roman"/>
          <w:sz w:val="24"/>
          <w:szCs w:val="24"/>
          <w:lang w:eastAsia="ru-RU"/>
        </w:rPr>
        <w:t>2 - встать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50C1D">
        <w:rPr>
          <w:rFonts w:ascii="Times New Roman" w:hAnsi="Times New Roman"/>
          <w:sz w:val="24"/>
          <w:szCs w:val="24"/>
          <w:lang w:eastAsia="ru-RU"/>
        </w:rPr>
        <w:t>3 – 4 -  то же выполняет другой ребёнок.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</w:t>
      </w:r>
      <w:r w:rsidRPr="00F50C1D">
        <w:rPr>
          <w:rFonts w:ascii="Times New Roman" w:hAnsi="Times New Roman"/>
          <w:sz w:val="24"/>
          <w:szCs w:val="24"/>
          <w:lang w:eastAsia="ru-RU"/>
        </w:rPr>
        <w:t>«Повороты</w:t>
      </w:r>
      <w:r>
        <w:rPr>
          <w:rFonts w:ascii="Times New Roman" w:hAnsi="Times New Roman"/>
          <w:sz w:val="24"/>
          <w:szCs w:val="24"/>
          <w:lang w:eastAsia="ru-RU"/>
        </w:rPr>
        <w:t>».И.</w:t>
      </w:r>
      <w:r w:rsidRPr="00F50C1D">
        <w:rPr>
          <w:rFonts w:ascii="Times New Roman" w:hAnsi="Times New Roman"/>
          <w:sz w:val="24"/>
          <w:szCs w:val="24"/>
          <w:lang w:eastAsia="ru-RU"/>
        </w:rPr>
        <w:t>П.: основная стойка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1 – 2 – поворот туловища направо;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3 – 4 – налево, не отпуская рук.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«Ласточка».И. П.: основная стойка лицом друг к другу, руки</w:t>
      </w:r>
      <w:r>
        <w:rPr>
          <w:rFonts w:ascii="Times New Roman" w:hAnsi="Times New Roman"/>
          <w:sz w:val="24"/>
          <w:szCs w:val="24"/>
          <w:lang w:eastAsia="ru-RU"/>
        </w:rPr>
        <w:t xml:space="preserve"> соединены.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1 – 2 – поочерёдно поднимать одну ногу (правую или левую) назад-вверх, не сгибая колена– ласточка.                                                                              </w:t>
      </w:r>
    </w:p>
    <w:p w:rsidR="00F23666" w:rsidRPr="00F50C1D" w:rsidRDefault="00F23666" w:rsidP="00EA0D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«Качаем пресс» И. П.: сидя лицом друг</w:t>
      </w:r>
      <w:r>
        <w:rPr>
          <w:rFonts w:ascii="Times New Roman" w:hAnsi="Times New Roman"/>
          <w:sz w:val="24"/>
          <w:szCs w:val="24"/>
          <w:lang w:eastAsia="ru-RU"/>
        </w:rPr>
        <w:t xml:space="preserve"> к другу, один ребёнок зажимает стопами ноги товарища.</w:t>
      </w:r>
      <w:r w:rsidRPr="00F50C1D">
        <w:rPr>
          <w:rFonts w:ascii="Times New Roman" w:hAnsi="Times New Roman"/>
          <w:sz w:val="24"/>
          <w:szCs w:val="24"/>
          <w:lang w:eastAsia="ru-RU"/>
        </w:rPr>
        <w:t>1 – 2 – другой ребёнок ложится на пол, руки за голову, а товарищ старается удерживать его ноги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3 – 4 -  и. п. .На следующий счёт упражнение выполняет другой ребёнок.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Ходьба в колонне по одному.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EA0D75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A0D75">
        <w:rPr>
          <w:rFonts w:ascii="Times New Roman" w:hAnsi="Times New Roman"/>
          <w:color w:val="FF0000"/>
          <w:sz w:val="28"/>
          <w:szCs w:val="28"/>
          <w:lang w:eastAsia="ru-RU"/>
        </w:rPr>
        <w:t>Март 4 неделя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«Игра средней подвижности «Воротца». Дети встают парами и идут, не держась за руки. На сигнал воспитателя: «Воротца!» все останавливаются, берутся за руки и поднимают их вверх, образуя воротца. Первая пара поворачивается кругом, пробегает под воротца до конца колонны и встаёт последней, говоря: «Готово!» Дети опускают руки и продолжают ходьбу до нового сигнала.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флажками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«Флажок в сторону</w:t>
      </w:r>
      <w:r>
        <w:rPr>
          <w:rFonts w:ascii="Times New Roman" w:hAnsi="Times New Roman"/>
          <w:sz w:val="24"/>
          <w:szCs w:val="24"/>
          <w:lang w:eastAsia="ru-RU"/>
        </w:rPr>
        <w:t>».И. П.: осн.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стойка, флажки внизу.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1-</w:t>
      </w:r>
      <w:r>
        <w:rPr>
          <w:rFonts w:ascii="Times New Roman" w:hAnsi="Times New Roman"/>
          <w:sz w:val="24"/>
          <w:szCs w:val="24"/>
          <w:lang w:eastAsia="ru-RU"/>
        </w:rPr>
        <w:t>п.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руку в сторону; </w:t>
      </w:r>
      <w:r>
        <w:rPr>
          <w:rFonts w:ascii="Times New Roman" w:hAnsi="Times New Roman"/>
          <w:sz w:val="24"/>
          <w:szCs w:val="24"/>
          <w:lang w:eastAsia="ru-RU"/>
        </w:rPr>
        <w:t>2- л.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руку в сторону;3 – </w:t>
      </w:r>
      <w:r>
        <w:rPr>
          <w:rFonts w:ascii="Times New Roman" w:hAnsi="Times New Roman"/>
          <w:sz w:val="24"/>
          <w:szCs w:val="24"/>
          <w:lang w:eastAsia="ru-RU"/>
        </w:rPr>
        <w:t>п.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руку вниз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4 – </w:t>
      </w:r>
      <w:r>
        <w:rPr>
          <w:rFonts w:ascii="Times New Roman" w:hAnsi="Times New Roman"/>
          <w:sz w:val="24"/>
          <w:szCs w:val="24"/>
          <w:lang w:eastAsia="ru-RU"/>
        </w:rPr>
        <w:t>л.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руку вниз.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«Флажки вверх».И. П.: стойка ноги на ширине плеч, флажки внизу.                                                           1 – флажки вверх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F50C1D">
        <w:rPr>
          <w:rFonts w:ascii="Times New Roman" w:hAnsi="Times New Roman"/>
          <w:sz w:val="24"/>
          <w:szCs w:val="24"/>
          <w:lang w:eastAsia="ru-RU"/>
        </w:rPr>
        <w:t>2 –наклон вправо (влево)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3 – </w:t>
      </w:r>
      <w:r>
        <w:rPr>
          <w:rFonts w:ascii="Times New Roman" w:hAnsi="Times New Roman"/>
          <w:sz w:val="24"/>
          <w:szCs w:val="24"/>
          <w:lang w:eastAsia="ru-RU"/>
        </w:rPr>
        <w:t>выпрямиться,</w:t>
      </w:r>
      <w:r w:rsidRPr="00F50C1D">
        <w:rPr>
          <w:rFonts w:ascii="Times New Roman" w:hAnsi="Times New Roman"/>
          <w:sz w:val="24"/>
          <w:szCs w:val="24"/>
          <w:lang w:eastAsia="ru-RU"/>
        </w:rPr>
        <w:t>4 - и.п.</w:t>
      </w:r>
    </w:p>
    <w:p w:rsidR="00F23666" w:rsidRPr="00F50C1D" w:rsidRDefault="00F23666" w:rsidP="00B17D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«Приседания».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стойка ноги слегка расставлен</w:t>
      </w:r>
      <w:r>
        <w:rPr>
          <w:rFonts w:ascii="Times New Roman" w:hAnsi="Times New Roman"/>
          <w:sz w:val="24"/>
          <w:szCs w:val="24"/>
          <w:lang w:eastAsia="ru-RU"/>
        </w:rPr>
        <w:t>ы, флажки у груди.1-2-</w:t>
      </w:r>
      <w:r w:rsidRPr="00F50C1D">
        <w:rPr>
          <w:rFonts w:ascii="Times New Roman" w:hAnsi="Times New Roman"/>
          <w:sz w:val="24"/>
          <w:szCs w:val="24"/>
          <w:lang w:eastAsia="ru-RU"/>
        </w:rPr>
        <w:t>присесть, флажки вы</w:t>
      </w:r>
      <w:r>
        <w:rPr>
          <w:rFonts w:ascii="Times New Roman" w:hAnsi="Times New Roman"/>
          <w:sz w:val="24"/>
          <w:szCs w:val="24"/>
          <w:lang w:eastAsia="ru-RU"/>
        </w:rPr>
        <w:t xml:space="preserve">нести вперёд;  </w:t>
      </w:r>
      <w:r w:rsidRPr="00F50C1D">
        <w:rPr>
          <w:rFonts w:ascii="Times New Roman" w:hAnsi="Times New Roman"/>
          <w:sz w:val="24"/>
          <w:szCs w:val="24"/>
          <w:lang w:eastAsia="ru-RU"/>
        </w:rPr>
        <w:t>3 - 4 – 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«Флажок в сторону».И. П.: основ</w:t>
      </w:r>
      <w:r>
        <w:rPr>
          <w:rFonts w:ascii="Times New Roman" w:hAnsi="Times New Roman"/>
          <w:sz w:val="24"/>
          <w:szCs w:val="24"/>
          <w:lang w:eastAsia="ru-RU"/>
        </w:rPr>
        <w:t>ная стойка, флажки внизу.</w:t>
      </w:r>
      <w:r w:rsidRPr="00F50C1D">
        <w:rPr>
          <w:rFonts w:ascii="Times New Roman" w:hAnsi="Times New Roman"/>
          <w:sz w:val="24"/>
          <w:szCs w:val="24"/>
          <w:lang w:eastAsia="ru-RU"/>
        </w:rPr>
        <w:t>1-  флажки в сторону; 2</w:t>
      </w:r>
      <w:r>
        <w:rPr>
          <w:rFonts w:ascii="Times New Roman" w:hAnsi="Times New Roman"/>
          <w:sz w:val="24"/>
          <w:szCs w:val="24"/>
          <w:lang w:eastAsia="ru-RU"/>
        </w:rPr>
        <w:t xml:space="preserve"> - вверх;  3 – флажки в стороны;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4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</w:t>
      </w:r>
      <w:r>
        <w:rPr>
          <w:rFonts w:ascii="Times New Roman" w:hAnsi="Times New Roman"/>
          <w:sz w:val="24"/>
          <w:szCs w:val="24"/>
          <w:lang w:eastAsia="ru-RU"/>
        </w:rPr>
        <w:t xml:space="preserve">йка, флажки внизу. </w:t>
      </w:r>
      <w:r w:rsidRPr="00F50C1D">
        <w:rPr>
          <w:rFonts w:ascii="Times New Roman" w:hAnsi="Times New Roman"/>
          <w:sz w:val="24"/>
          <w:szCs w:val="24"/>
          <w:lang w:eastAsia="ru-RU"/>
        </w:rPr>
        <w:t>1 – прыжком ноги врозь, флажки в стороны;</w:t>
      </w:r>
      <w:r>
        <w:rPr>
          <w:rFonts w:ascii="Times New Roman" w:hAnsi="Times New Roman"/>
          <w:sz w:val="24"/>
          <w:szCs w:val="24"/>
          <w:lang w:eastAsia="ru-RU"/>
        </w:rPr>
        <w:t xml:space="preserve"> 2 – и.п. </w:t>
      </w:r>
      <w:r w:rsidRPr="00F50C1D">
        <w:rPr>
          <w:rFonts w:ascii="Times New Roman" w:hAnsi="Times New Roman"/>
          <w:sz w:val="24"/>
          <w:szCs w:val="24"/>
          <w:lang w:eastAsia="ru-RU"/>
        </w:rPr>
        <w:t>На счёт 1-8,  повторить 2-3 раза.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Ходьба в колонне по одному с флажками в правой руке, держа их над головой.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B17D9A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17D9A">
        <w:rPr>
          <w:rFonts w:ascii="Times New Roman" w:hAnsi="Times New Roman"/>
          <w:color w:val="FF0000"/>
          <w:sz w:val="28"/>
          <w:szCs w:val="28"/>
          <w:lang w:eastAsia="ru-RU"/>
        </w:rPr>
        <w:t>Апрель 1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Построение в шеренгу, проверка осанки, построение в колонну; ходьба в колонне по одному с ускорением и замедлением темпа движения по сигналу воспитателя.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малым мячом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«Мяч в сторону»</w:t>
      </w:r>
      <w:r>
        <w:rPr>
          <w:rFonts w:ascii="Times New Roman" w:hAnsi="Times New Roman"/>
          <w:sz w:val="24"/>
          <w:szCs w:val="24"/>
          <w:lang w:eastAsia="ru-RU"/>
        </w:rPr>
        <w:t xml:space="preserve"> И. П.: осн стойка, мяч в п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руке.  1-</w:t>
      </w:r>
      <w:r>
        <w:rPr>
          <w:rFonts w:ascii="Times New Roman" w:hAnsi="Times New Roman"/>
          <w:sz w:val="24"/>
          <w:szCs w:val="24"/>
          <w:lang w:eastAsia="ru-RU"/>
        </w:rPr>
        <w:t xml:space="preserve"> руки в стороны;</w:t>
      </w:r>
      <w:r w:rsidRPr="00F50C1D">
        <w:rPr>
          <w:rFonts w:ascii="Times New Roman" w:hAnsi="Times New Roman"/>
          <w:sz w:val="24"/>
          <w:szCs w:val="24"/>
          <w:lang w:eastAsia="ru-RU"/>
        </w:rPr>
        <w:t>2 – р</w:t>
      </w:r>
      <w:r>
        <w:rPr>
          <w:rFonts w:ascii="Times New Roman" w:hAnsi="Times New Roman"/>
          <w:sz w:val="24"/>
          <w:szCs w:val="24"/>
          <w:lang w:eastAsia="ru-RU"/>
        </w:rPr>
        <w:t>уки вниз, переложить мяч в л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руку;   3 – руки в стороны;  4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«Повороты»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стойка ноги врозь, мяч в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руке.  1- 2 – поворот вправо, ударить мяч о п</w:t>
      </w:r>
      <w:r>
        <w:rPr>
          <w:rFonts w:ascii="Times New Roman" w:hAnsi="Times New Roman"/>
          <w:sz w:val="24"/>
          <w:szCs w:val="24"/>
          <w:lang w:eastAsia="ru-RU"/>
        </w:rPr>
        <w:t>ол и поймать его;</w:t>
      </w:r>
      <w:r w:rsidRPr="00F50C1D">
        <w:rPr>
          <w:rFonts w:ascii="Times New Roman" w:hAnsi="Times New Roman"/>
          <w:sz w:val="24"/>
          <w:szCs w:val="24"/>
          <w:lang w:eastAsia="ru-RU"/>
        </w:rPr>
        <w:t>3 – 4 – то же влево.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«Приседания».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стойка ноги слегка расставлены, </w:t>
      </w:r>
      <w:r>
        <w:rPr>
          <w:rFonts w:ascii="Times New Roman" w:hAnsi="Times New Roman"/>
          <w:sz w:val="24"/>
          <w:szCs w:val="24"/>
          <w:lang w:eastAsia="ru-RU"/>
        </w:rPr>
        <w:t xml:space="preserve">мяч в правой руке. </w:t>
      </w:r>
      <w:r w:rsidRPr="00F50C1D">
        <w:rPr>
          <w:rFonts w:ascii="Times New Roman" w:hAnsi="Times New Roman"/>
          <w:sz w:val="24"/>
          <w:szCs w:val="24"/>
          <w:lang w:eastAsia="ru-RU"/>
        </w:rPr>
        <w:t>1- прис</w:t>
      </w:r>
      <w:r>
        <w:rPr>
          <w:rFonts w:ascii="Times New Roman" w:hAnsi="Times New Roman"/>
          <w:sz w:val="24"/>
          <w:szCs w:val="24"/>
          <w:lang w:eastAsia="ru-RU"/>
        </w:rPr>
        <w:t>есть, ударить мячом о пол;   2</w:t>
      </w:r>
      <w:r w:rsidRPr="00F50C1D">
        <w:rPr>
          <w:rFonts w:ascii="Times New Roman" w:hAnsi="Times New Roman"/>
          <w:sz w:val="24"/>
          <w:szCs w:val="24"/>
          <w:lang w:eastAsia="ru-RU"/>
        </w:rPr>
        <w:t>–  и.п.</w:t>
      </w:r>
    </w:p>
    <w:p w:rsidR="00F23666" w:rsidRPr="00F50C1D" w:rsidRDefault="00F23666" w:rsidP="00B17D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вперёд»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сидя ноги </w:t>
      </w:r>
      <w:r>
        <w:rPr>
          <w:rFonts w:ascii="Times New Roman" w:hAnsi="Times New Roman"/>
          <w:sz w:val="24"/>
          <w:szCs w:val="24"/>
          <w:lang w:eastAsia="ru-RU"/>
        </w:rPr>
        <w:t xml:space="preserve">врозь, мяч в п руке.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1-  мяч вверх; </w:t>
      </w:r>
      <w:r>
        <w:rPr>
          <w:rFonts w:ascii="Times New Roman" w:hAnsi="Times New Roman"/>
          <w:sz w:val="24"/>
          <w:szCs w:val="24"/>
          <w:lang w:eastAsia="ru-RU"/>
        </w:rPr>
        <w:t>2–наклон вперёд, к п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ноге, коснуться носка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50C1D">
        <w:rPr>
          <w:rFonts w:ascii="Times New Roman" w:hAnsi="Times New Roman"/>
          <w:sz w:val="24"/>
          <w:szCs w:val="24"/>
          <w:lang w:eastAsia="ru-RU"/>
        </w:rPr>
        <w:t>3 – выпрямиться, мяч вверх</w:t>
      </w:r>
      <w:r>
        <w:rPr>
          <w:rFonts w:ascii="Times New Roman" w:hAnsi="Times New Roman"/>
          <w:sz w:val="24"/>
          <w:szCs w:val="24"/>
          <w:lang w:eastAsia="ru-RU"/>
        </w:rPr>
        <w:t xml:space="preserve">;  </w:t>
      </w:r>
      <w:r w:rsidRPr="00F50C1D">
        <w:rPr>
          <w:rFonts w:ascii="Times New Roman" w:hAnsi="Times New Roman"/>
          <w:sz w:val="24"/>
          <w:szCs w:val="24"/>
          <w:lang w:eastAsia="ru-RU"/>
        </w:rPr>
        <w:t>4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«Ногу вверх»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сидя ноги </w:t>
      </w:r>
      <w:r>
        <w:rPr>
          <w:rFonts w:ascii="Times New Roman" w:hAnsi="Times New Roman"/>
          <w:sz w:val="24"/>
          <w:szCs w:val="24"/>
          <w:lang w:eastAsia="ru-RU"/>
        </w:rPr>
        <w:t>врозь, мяч в правой руке.</w:t>
      </w:r>
      <w:r w:rsidRPr="00F50C1D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50C1D">
        <w:rPr>
          <w:rFonts w:ascii="Times New Roman" w:hAnsi="Times New Roman"/>
          <w:sz w:val="24"/>
          <w:szCs w:val="24"/>
          <w:lang w:eastAsia="ru-RU"/>
        </w:rPr>
        <w:t>2 – поднять правую ногу вверх, переложить мяч в другую руку; 3 - 4– и.п.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Ходьба в колонне по одному.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B17D9A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17D9A">
        <w:rPr>
          <w:rFonts w:ascii="Times New Roman" w:hAnsi="Times New Roman"/>
          <w:color w:val="FF0000"/>
          <w:sz w:val="28"/>
          <w:szCs w:val="28"/>
          <w:lang w:eastAsia="ru-RU"/>
        </w:rPr>
        <w:t>Апрель 2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«Игра «По местам!». Дети встают в круг на расстоянии вытянутых в стороны рук, перед каждым ребёнком на полу лежит кубик. По сигналу воспитателя дети разбегаются по всему залу. В это время воспитатель убирает один кубик. По сигналу: «По местам!» дети бегут к кубикам, занимая любое место. Оставшийся без места считается проигравшим. Игра повторяется и на третий раз воспитатель кладёт недостающий кубик.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гимнастической палкой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«Палку вверх»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стойка палка внизу, хва</w:t>
      </w:r>
      <w:r>
        <w:rPr>
          <w:rFonts w:ascii="Times New Roman" w:hAnsi="Times New Roman"/>
          <w:sz w:val="24"/>
          <w:szCs w:val="24"/>
          <w:lang w:eastAsia="ru-RU"/>
        </w:rPr>
        <w:t xml:space="preserve">т сверху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палку вперё</w:t>
      </w:r>
      <w:r>
        <w:rPr>
          <w:rFonts w:ascii="Times New Roman" w:hAnsi="Times New Roman"/>
          <w:sz w:val="24"/>
          <w:szCs w:val="24"/>
          <w:lang w:eastAsia="ru-RU"/>
        </w:rPr>
        <w:t>д,2- вверх, посмотреть на нее,</w:t>
      </w:r>
      <w:r w:rsidRPr="00F50C1D">
        <w:rPr>
          <w:rFonts w:ascii="Times New Roman" w:hAnsi="Times New Roman"/>
          <w:sz w:val="24"/>
          <w:szCs w:val="24"/>
          <w:lang w:eastAsia="ru-RU"/>
        </w:rPr>
        <w:t>3- вперёд, 4-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«Наклоны»</w:t>
      </w:r>
      <w:r>
        <w:rPr>
          <w:rFonts w:ascii="Times New Roman" w:hAnsi="Times New Roman"/>
          <w:sz w:val="24"/>
          <w:szCs w:val="24"/>
          <w:lang w:eastAsia="ru-RU"/>
        </w:rPr>
        <w:t xml:space="preserve"> И. П.:</w:t>
      </w:r>
      <w:r w:rsidRPr="00F50C1D">
        <w:rPr>
          <w:rFonts w:ascii="Times New Roman" w:hAnsi="Times New Roman"/>
          <w:sz w:val="24"/>
          <w:szCs w:val="24"/>
          <w:lang w:eastAsia="ru-RU"/>
        </w:rPr>
        <w:t>стойка ноги врозь, палка на груди.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наклониться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вперёд, п</w:t>
      </w:r>
      <w:r>
        <w:rPr>
          <w:rFonts w:ascii="Times New Roman" w:hAnsi="Times New Roman"/>
          <w:sz w:val="24"/>
          <w:szCs w:val="24"/>
          <w:lang w:eastAsia="ru-RU"/>
        </w:rPr>
        <w:t xml:space="preserve">оложить палку на пол; </w:t>
      </w:r>
      <w:r w:rsidRPr="00F50C1D">
        <w:rPr>
          <w:rFonts w:ascii="Times New Roman" w:hAnsi="Times New Roman"/>
          <w:sz w:val="24"/>
          <w:szCs w:val="24"/>
          <w:lang w:eastAsia="ru-RU"/>
        </w:rPr>
        <w:t>2- выпрямиться, руки</w:t>
      </w:r>
      <w:r>
        <w:rPr>
          <w:rFonts w:ascii="Times New Roman" w:hAnsi="Times New Roman"/>
          <w:sz w:val="24"/>
          <w:szCs w:val="24"/>
          <w:lang w:eastAsia="ru-RU"/>
        </w:rPr>
        <w:t xml:space="preserve"> на пояс; </w:t>
      </w:r>
      <w:r w:rsidRPr="00F50C1D">
        <w:rPr>
          <w:rFonts w:ascii="Times New Roman" w:hAnsi="Times New Roman"/>
          <w:sz w:val="24"/>
          <w:szCs w:val="24"/>
          <w:lang w:eastAsia="ru-RU"/>
        </w:rPr>
        <w:t>3- наклон вперёд, взять палку;    4-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«Приседания».И. П.: основная стойка палка внизу, хват сверху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1- 2 – присесть, палку вверх,3 – 4-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«Наклоны в сторону»И. П.: стоя на коленях, палка за головой.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1– палку вверх;</w:t>
      </w:r>
      <w:r w:rsidRPr="00F50C1D">
        <w:rPr>
          <w:rFonts w:ascii="Times New Roman" w:hAnsi="Times New Roman"/>
          <w:sz w:val="24"/>
          <w:szCs w:val="24"/>
          <w:lang w:eastAsia="ru-RU"/>
        </w:rPr>
        <w:t>2 – нак</w:t>
      </w:r>
      <w:r>
        <w:rPr>
          <w:rFonts w:ascii="Times New Roman" w:hAnsi="Times New Roman"/>
          <w:sz w:val="24"/>
          <w:szCs w:val="24"/>
          <w:lang w:eastAsia="ru-RU"/>
        </w:rPr>
        <w:t>лон вправо; 3 – выпрямиться;4 – и.п.</w:t>
      </w:r>
      <w:r w:rsidRPr="00F50C1D">
        <w:rPr>
          <w:rFonts w:ascii="Times New Roman" w:hAnsi="Times New Roman"/>
          <w:sz w:val="24"/>
          <w:szCs w:val="24"/>
          <w:lang w:eastAsia="ru-RU"/>
        </w:rPr>
        <w:t>То же влево.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«Ногу вверх».И. П.: основная стойка с опорой обеих рук о палку.1 – поднять правую ногу назад-вверх; 2 – и.п.; 3 - 4– лев.ногой.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Ходьба в колонне по одному с палкой, держать вертикально, как ружьё.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B17D9A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17D9A">
        <w:rPr>
          <w:rFonts w:ascii="Times New Roman" w:hAnsi="Times New Roman"/>
          <w:color w:val="FF0000"/>
          <w:sz w:val="28"/>
          <w:szCs w:val="28"/>
          <w:lang w:eastAsia="ru-RU"/>
        </w:rPr>
        <w:t>Апрель 3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«Игра средней подвижности «Воротца» (см. комплекс «Март 4 неделя»).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«Цапля»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«Цапля машет крыльями»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вместе, руки внизу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поднять прямые руки в стороны, сделать несколько волнообразных движений, 2-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«Цапля достает лягушку из болота»</w:t>
      </w:r>
      <w:r>
        <w:rPr>
          <w:rFonts w:ascii="Times New Roman" w:hAnsi="Times New Roman"/>
          <w:sz w:val="24"/>
          <w:szCs w:val="24"/>
          <w:lang w:eastAsia="ru-RU"/>
        </w:rPr>
        <w:t xml:space="preserve"> И. П.: ноги на ш. п., л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рука на поя</w:t>
      </w:r>
      <w:r>
        <w:rPr>
          <w:rFonts w:ascii="Times New Roman" w:hAnsi="Times New Roman"/>
          <w:sz w:val="24"/>
          <w:szCs w:val="24"/>
          <w:lang w:eastAsia="ru-RU"/>
        </w:rPr>
        <w:t>се, правая внизу.</w:t>
      </w:r>
      <w:r w:rsidRPr="00F50C1D">
        <w:rPr>
          <w:rFonts w:ascii="Times New Roman" w:hAnsi="Times New Roman"/>
          <w:sz w:val="24"/>
          <w:szCs w:val="24"/>
          <w:lang w:eastAsia="ru-RU"/>
        </w:rPr>
        <w:t>1- наклони</w:t>
      </w:r>
      <w:r>
        <w:rPr>
          <w:rFonts w:ascii="Times New Roman" w:hAnsi="Times New Roman"/>
          <w:sz w:val="24"/>
          <w:szCs w:val="24"/>
          <w:lang w:eastAsia="ru-RU"/>
        </w:rPr>
        <w:t xml:space="preserve">ться вправо, дотронуться п </w:t>
      </w:r>
      <w:r w:rsidRPr="00F50C1D">
        <w:rPr>
          <w:rFonts w:ascii="Times New Roman" w:hAnsi="Times New Roman"/>
          <w:sz w:val="24"/>
          <w:szCs w:val="24"/>
          <w:lang w:eastAsia="ru-RU"/>
        </w:rPr>
        <w:t>рук</w:t>
      </w:r>
      <w:r>
        <w:rPr>
          <w:rFonts w:ascii="Times New Roman" w:hAnsi="Times New Roman"/>
          <w:sz w:val="24"/>
          <w:szCs w:val="24"/>
          <w:lang w:eastAsia="ru-RU"/>
        </w:rPr>
        <w:t>ой до носка ноги, 2- и. п., то же с л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рукой</w:t>
      </w:r>
    </w:p>
    <w:p w:rsidR="00F23666" w:rsidRPr="00F50C1D" w:rsidRDefault="00F23666" w:rsidP="00B17D9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«Цапля стоит на одной ноге»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на ширине ступни,  руки на поясе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1-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поднять согнутую в колене п ногу, руки в стороны, </w:t>
      </w:r>
      <w:r w:rsidRPr="00F50C1D">
        <w:rPr>
          <w:rFonts w:ascii="Times New Roman" w:hAnsi="Times New Roman"/>
          <w:sz w:val="24"/>
          <w:szCs w:val="24"/>
          <w:lang w:eastAsia="ru-RU"/>
        </w:rPr>
        <w:t>2- и. п.,      то же с левой ногой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«Цапля глотает лягушку»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сидя на коленях, руки внизу                                  . 1- подняться на коленях, руки вверх, хлопнуть в ладоши, . 2-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«Цапля стоит в камышах»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вместе, руки на поясе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1- наклон вправо (влево), 2-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«Цапля прыгает»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на ширине ступни,  руки на поясе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1-8 - прыжки на правой - левой ноге попеременно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Ходьба в колонне по одному.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A94380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94380">
        <w:rPr>
          <w:rFonts w:ascii="Times New Roman" w:hAnsi="Times New Roman"/>
          <w:color w:val="FF0000"/>
          <w:sz w:val="28"/>
          <w:szCs w:val="28"/>
          <w:lang w:eastAsia="ru-RU"/>
        </w:rPr>
        <w:t>Апрель 4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Ходьба в колонне по одному, на сигнал воспитателя: «Аист!» остановиться и встать на одной ноге, руки в стороны; на сигнал: «Бабочки!» помахать руками. Ходьба и бег врассыпную.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«Мы дружим со спортом»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«Бег на месте»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слегка расставлены, руки на поясе.Поочередно отрываем пятки от пола, носки на месте (1-2 мин.)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«Силачи»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на ш. плеч руки в стороны, п</w:t>
      </w:r>
      <w:r>
        <w:rPr>
          <w:rFonts w:ascii="Times New Roman" w:hAnsi="Times New Roman"/>
          <w:sz w:val="24"/>
          <w:szCs w:val="24"/>
          <w:lang w:eastAsia="ru-RU"/>
        </w:rPr>
        <w:t xml:space="preserve">альцы сжаты в кулаки   </w:t>
      </w:r>
      <w:r w:rsidRPr="00F50C1D">
        <w:rPr>
          <w:rFonts w:ascii="Times New Roman" w:hAnsi="Times New Roman"/>
          <w:sz w:val="24"/>
          <w:szCs w:val="24"/>
          <w:lang w:eastAsia="ru-RU"/>
        </w:rPr>
        <w:t>1- с силой согнуть руки к плечам, 2- и. п.</w:t>
      </w:r>
    </w:p>
    <w:p w:rsidR="00F23666" w:rsidRPr="00F50C1D" w:rsidRDefault="00F23666" w:rsidP="00A943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F50C1D">
        <w:rPr>
          <w:rFonts w:ascii="Times New Roman" w:hAnsi="Times New Roman"/>
          <w:sz w:val="24"/>
          <w:szCs w:val="24"/>
          <w:lang w:eastAsia="ru-RU"/>
        </w:rPr>
        <w:t>«Боковая растяжка»</w:t>
      </w:r>
      <w:r>
        <w:rPr>
          <w:rFonts w:ascii="Times New Roman" w:hAnsi="Times New Roman"/>
          <w:sz w:val="24"/>
          <w:szCs w:val="24"/>
          <w:lang w:eastAsia="ru-RU"/>
        </w:rPr>
        <w:t xml:space="preserve"> И.П.:</w:t>
      </w:r>
      <w:r w:rsidRPr="00F50C1D">
        <w:rPr>
          <w:rFonts w:ascii="Times New Roman" w:hAnsi="Times New Roman"/>
          <w:sz w:val="24"/>
          <w:szCs w:val="24"/>
          <w:lang w:eastAsia="ru-RU"/>
        </w:rPr>
        <w:t>ног</w:t>
      </w:r>
      <w:r>
        <w:rPr>
          <w:rFonts w:ascii="Times New Roman" w:hAnsi="Times New Roman"/>
          <w:sz w:val="24"/>
          <w:szCs w:val="24"/>
          <w:lang w:eastAsia="ru-RU"/>
        </w:rPr>
        <w:t xml:space="preserve">и на ш. п., руки на поясе  </w:t>
      </w:r>
      <w:r w:rsidRPr="00F50C1D">
        <w:rPr>
          <w:rFonts w:ascii="Times New Roman" w:hAnsi="Times New Roman"/>
          <w:sz w:val="24"/>
          <w:szCs w:val="24"/>
          <w:lang w:eastAsia="ru-RU"/>
        </w:rPr>
        <w:t>1- наклон вправо, левая</w:t>
      </w:r>
      <w:r>
        <w:rPr>
          <w:rFonts w:ascii="Times New Roman" w:hAnsi="Times New Roman"/>
          <w:sz w:val="24"/>
          <w:szCs w:val="24"/>
          <w:lang w:eastAsia="ru-RU"/>
        </w:rPr>
        <w:t xml:space="preserve"> рука над головой, </w:t>
      </w:r>
      <w:r w:rsidRPr="00F50C1D">
        <w:rPr>
          <w:rFonts w:ascii="Times New Roman" w:hAnsi="Times New Roman"/>
          <w:sz w:val="24"/>
          <w:szCs w:val="24"/>
          <w:lang w:eastAsia="ru-RU"/>
        </w:rPr>
        <w:t>2- и. п., то же в другую сторону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«Посмотри за спину»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на ш. п., руки на поясе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1- поворот вправо, левой рукой плавно толкаем правое пле</w:t>
      </w:r>
      <w:r>
        <w:rPr>
          <w:rFonts w:ascii="Times New Roman" w:hAnsi="Times New Roman"/>
          <w:sz w:val="24"/>
          <w:szCs w:val="24"/>
          <w:lang w:eastAsia="ru-RU"/>
        </w:rPr>
        <w:t xml:space="preserve">чо назад и смотрим за спину, 2- и. п.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То же в другую сторону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«Выпады в стороны»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вместе, руки на поясе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1- выпад правой ногой вправо, спина прямая, 2- и. п. То же влево</w:t>
      </w:r>
    </w:p>
    <w:p w:rsidR="00F23666" w:rsidRPr="00F50C1D" w:rsidRDefault="00F23666" w:rsidP="00A943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F50C1D">
        <w:rPr>
          <w:rFonts w:ascii="Times New Roman" w:hAnsi="Times New Roman"/>
          <w:sz w:val="24"/>
          <w:szCs w:val="24"/>
          <w:lang w:eastAsia="ru-RU"/>
        </w:rPr>
        <w:t>«Прыжки»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</w:t>
      </w:r>
      <w:r>
        <w:rPr>
          <w:rFonts w:ascii="Times New Roman" w:hAnsi="Times New Roman"/>
          <w:sz w:val="24"/>
          <w:szCs w:val="24"/>
          <w:lang w:eastAsia="ru-RU"/>
        </w:rPr>
        <w:t xml:space="preserve"> ноги вместе, руки на поясе. </w:t>
      </w:r>
      <w:r w:rsidRPr="00F50C1D">
        <w:rPr>
          <w:rFonts w:ascii="Times New Roman" w:hAnsi="Times New Roman"/>
          <w:sz w:val="24"/>
          <w:szCs w:val="24"/>
          <w:lang w:eastAsia="ru-RU"/>
        </w:rPr>
        <w:t>1-3- прыжки на месте, 4- прыгнуть как можно выше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Игра малой подвижности «Летает – не летает».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A94380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94380">
        <w:rPr>
          <w:rFonts w:ascii="Times New Roman" w:hAnsi="Times New Roman"/>
          <w:color w:val="FF0000"/>
          <w:sz w:val="28"/>
          <w:szCs w:val="28"/>
          <w:lang w:eastAsia="ru-RU"/>
        </w:rPr>
        <w:t>Май 1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Ходьба и бег змейкой между предметами, поставленными в одну линию.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мячом большого диаметра</w:t>
      </w:r>
    </w:p>
    <w:p w:rsidR="00F23666" w:rsidRPr="00F50C1D" w:rsidRDefault="00F23666" w:rsidP="00A943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«Мяч вверх»И. П.: основная стойка, </w:t>
      </w:r>
      <w:r>
        <w:rPr>
          <w:rFonts w:ascii="Times New Roman" w:hAnsi="Times New Roman"/>
          <w:sz w:val="24"/>
          <w:szCs w:val="24"/>
          <w:lang w:eastAsia="ru-RU"/>
        </w:rPr>
        <w:t xml:space="preserve">мяч внизу. 1- мяч вперёд,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2 – </w:t>
      </w:r>
      <w:r>
        <w:rPr>
          <w:rFonts w:ascii="Times New Roman" w:hAnsi="Times New Roman"/>
          <w:sz w:val="24"/>
          <w:szCs w:val="24"/>
          <w:lang w:eastAsia="ru-RU"/>
        </w:rPr>
        <w:t xml:space="preserve">мяч вверх, 3 – мяч вперёд,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4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 ноги на ширине плеч, мяч в согнутых руках у гру</w:t>
      </w:r>
      <w:r>
        <w:rPr>
          <w:rFonts w:ascii="Times New Roman" w:hAnsi="Times New Roman"/>
          <w:sz w:val="24"/>
          <w:szCs w:val="24"/>
          <w:lang w:eastAsia="ru-RU"/>
        </w:rPr>
        <w:t xml:space="preserve">ди. </w:t>
      </w:r>
      <w:r w:rsidRPr="00F50C1D">
        <w:rPr>
          <w:rFonts w:ascii="Times New Roman" w:hAnsi="Times New Roman"/>
          <w:sz w:val="24"/>
          <w:szCs w:val="24"/>
          <w:lang w:eastAsia="ru-RU"/>
        </w:rPr>
        <w:t>1- наклониться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вперёд к правой ноге;</w:t>
      </w:r>
      <w:r w:rsidRPr="00F50C1D">
        <w:rPr>
          <w:rFonts w:ascii="Times New Roman" w:hAnsi="Times New Roman"/>
          <w:sz w:val="24"/>
          <w:szCs w:val="24"/>
          <w:lang w:eastAsia="ru-RU"/>
        </w:rPr>
        <w:t>2-3 - прокатить мяч от правой к лев</w:t>
      </w:r>
      <w:r>
        <w:rPr>
          <w:rFonts w:ascii="Times New Roman" w:hAnsi="Times New Roman"/>
          <w:sz w:val="24"/>
          <w:szCs w:val="24"/>
          <w:lang w:eastAsia="ru-RU"/>
        </w:rPr>
        <w:t xml:space="preserve">ой ноге и обратно;  </w:t>
      </w:r>
      <w:r w:rsidRPr="00F50C1D">
        <w:rPr>
          <w:rFonts w:ascii="Times New Roman" w:hAnsi="Times New Roman"/>
          <w:sz w:val="24"/>
          <w:szCs w:val="24"/>
          <w:lang w:eastAsia="ru-RU"/>
        </w:rPr>
        <w:t>4-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«Приседания».И. П.: основная стойка, мяч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согнутых руках у груди.. </w:t>
      </w:r>
      <w:r w:rsidRPr="00F50C1D">
        <w:rPr>
          <w:rFonts w:ascii="Times New Roman" w:hAnsi="Times New Roman"/>
          <w:sz w:val="24"/>
          <w:szCs w:val="24"/>
          <w:lang w:eastAsia="ru-RU"/>
        </w:rPr>
        <w:t>1- 2 – прис</w:t>
      </w:r>
      <w:r>
        <w:rPr>
          <w:rFonts w:ascii="Times New Roman" w:hAnsi="Times New Roman"/>
          <w:sz w:val="24"/>
          <w:szCs w:val="24"/>
          <w:lang w:eastAsia="ru-RU"/>
        </w:rPr>
        <w:t xml:space="preserve">есть, мяч вперёд, руки прямые; </w:t>
      </w:r>
      <w:r w:rsidRPr="00F50C1D">
        <w:rPr>
          <w:rFonts w:ascii="Times New Roman" w:hAnsi="Times New Roman"/>
          <w:sz w:val="24"/>
          <w:szCs w:val="24"/>
          <w:lang w:eastAsia="ru-RU"/>
        </w:rPr>
        <w:t>3 – 4 – верн. в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«Прокати мяч».И. П.: стойка н</w:t>
      </w:r>
      <w:r>
        <w:rPr>
          <w:rFonts w:ascii="Times New Roman" w:hAnsi="Times New Roman"/>
          <w:sz w:val="24"/>
          <w:szCs w:val="24"/>
          <w:lang w:eastAsia="ru-RU"/>
        </w:rPr>
        <w:t>а коленях, мяч на полу.</w:t>
      </w:r>
      <w:r w:rsidRPr="00F50C1D">
        <w:rPr>
          <w:rFonts w:ascii="Times New Roman" w:hAnsi="Times New Roman"/>
          <w:sz w:val="24"/>
          <w:szCs w:val="24"/>
          <w:lang w:eastAsia="ru-RU"/>
        </w:rPr>
        <w:t>1- 4 – катание мяча вправо, назад и, перехватывая левой рукой, возвращение в и. п..       То же с поворотом влево.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«Поймай мяч».И. П.: стойка н</w:t>
      </w:r>
      <w:r>
        <w:rPr>
          <w:rFonts w:ascii="Times New Roman" w:hAnsi="Times New Roman"/>
          <w:sz w:val="24"/>
          <w:szCs w:val="24"/>
          <w:lang w:eastAsia="ru-RU"/>
        </w:rPr>
        <w:t>оги врозь, мяч внизу.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                     Броски мяча вверх и ловля его двумя руками (10-12 раз подряд). Выполняется в индивидуальном темпе.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Игра «Удочка».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A94380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94380">
        <w:rPr>
          <w:rFonts w:ascii="Times New Roman" w:hAnsi="Times New Roman"/>
          <w:color w:val="FF0000"/>
          <w:sz w:val="28"/>
          <w:szCs w:val="28"/>
          <w:lang w:eastAsia="ru-RU"/>
        </w:rPr>
        <w:t>Май 2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Построение в шеренгу, колонну, проверка осанки; ходьба в колонне по одному; ходьба и бег врассыпную. Ходьба в колонне по одному с нахождением своего места по сигналу воспитателя.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флажками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«Флажки в стороны»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</w:t>
      </w:r>
      <w:r>
        <w:rPr>
          <w:rFonts w:ascii="Times New Roman" w:hAnsi="Times New Roman"/>
          <w:sz w:val="24"/>
          <w:szCs w:val="24"/>
          <w:lang w:eastAsia="ru-RU"/>
        </w:rPr>
        <w:t xml:space="preserve">вная стойка, флажки внизу 1- флажки в стороны; 2 –вверх;  3 –в стороны;  4 – и.п.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«Повороты»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стойка ног</w:t>
      </w:r>
      <w:r>
        <w:rPr>
          <w:rFonts w:ascii="Times New Roman" w:hAnsi="Times New Roman"/>
          <w:sz w:val="24"/>
          <w:szCs w:val="24"/>
          <w:lang w:eastAsia="ru-RU"/>
        </w:rPr>
        <w:t>и врозь, флажки внизу.</w:t>
      </w:r>
      <w:r w:rsidRPr="00F50C1D">
        <w:rPr>
          <w:rFonts w:ascii="Times New Roman" w:hAnsi="Times New Roman"/>
          <w:sz w:val="24"/>
          <w:szCs w:val="24"/>
          <w:lang w:eastAsia="ru-RU"/>
        </w:rPr>
        <w:t>1- поворот вправо (влево), взмахнуть флажками;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2 – вернуться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и.п. </w:t>
      </w:r>
      <w:r w:rsidRPr="00F50C1D">
        <w:rPr>
          <w:rFonts w:ascii="Times New Roman" w:hAnsi="Times New Roman"/>
          <w:sz w:val="24"/>
          <w:szCs w:val="24"/>
          <w:lang w:eastAsia="ru-RU"/>
        </w:rPr>
        <w:t>То же влево.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«Приседания»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основная стойка, флажки </w:t>
      </w:r>
      <w:r>
        <w:rPr>
          <w:rFonts w:ascii="Times New Roman" w:hAnsi="Times New Roman"/>
          <w:sz w:val="24"/>
          <w:szCs w:val="24"/>
          <w:lang w:eastAsia="ru-RU"/>
        </w:rPr>
        <w:t>в согнутых руках у груди.1-  флажки в стороны;</w:t>
      </w:r>
      <w:r w:rsidRPr="00F50C1D">
        <w:rPr>
          <w:rFonts w:ascii="Times New Roman" w:hAnsi="Times New Roman"/>
          <w:sz w:val="24"/>
          <w:szCs w:val="24"/>
          <w:lang w:eastAsia="ru-RU"/>
        </w:rPr>
        <w:t>2 – присе</w:t>
      </w:r>
      <w:r>
        <w:rPr>
          <w:rFonts w:ascii="Times New Roman" w:hAnsi="Times New Roman"/>
          <w:sz w:val="24"/>
          <w:szCs w:val="24"/>
          <w:lang w:eastAsia="ru-RU"/>
        </w:rPr>
        <w:t xml:space="preserve">сть, флажки вперёд;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3 </w:t>
      </w:r>
      <w:r>
        <w:rPr>
          <w:rFonts w:ascii="Times New Roman" w:hAnsi="Times New Roman"/>
          <w:sz w:val="24"/>
          <w:szCs w:val="24"/>
          <w:lang w:eastAsia="ru-RU"/>
        </w:rPr>
        <w:t xml:space="preserve">– встать, флажки в стороны;  </w:t>
      </w:r>
      <w:r w:rsidRPr="00F50C1D">
        <w:rPr>
          <w:rFonts w:ascii="Times New Roman" w:hAnsi="Times New Roman"/>
          <w:sz w:val="24"/>
          <w:szCs w:val="24"/>
          <w:lang w:eastAsia="ru-RU"/>
        </w:rPr>
        <w:t>4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«Наклоны вперёд».И. П.: стойка ноги врозь, флажки за спиной.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1 – флажки в стороны; </w:t>
      </w:r>
      <w:r w:rsidRPr="00F50C1D">
        <w:rPr>
          <w:rFonts w:ascii="Times New Roman" w:hAnsi="Times New Roman"/>
          <w:sz w:val="24"/>
          <w:szCs w:val="24"/>
          <w:lang w:eastAsia="ru-RU"/>
        </w:rPr>
        <w:t>2 – наклониться вперёд, скрестить фла</w:t>
      </w:r>
      <w:r>
        <w:rPr>
          <w:rFonts w:ascii="Times New Roman" w:hAnsi="Times New Roman"/>
          <w:sz w:val="24"/>
          <w:szCs w:val="24"/>
          <w:lang w:eastAsia="ru-RU"/>
        </w:rPr>
        <w:t xml:space="preserve">жки перед собой;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3 – выпр</w:t>
      </w:r>
      <w:r>
        <w:rPr>
          <w:rFonts w:ascii="Times New Roman" w:hAnsi="Times New Roman"/>
          <w:sz w:val="24"/>
          <w:szCs w:val="24"/>
          <w:lang w:eastAsia="ru-RU"/>
        </w:rPr>
        <w:t xml:space="preserve">ямиться, флажки в стороны;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4 –и.п.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«Флажки вверх».И. П.: основная стойка, флажки внизу.                                           . 1 – шаг вправо, флажки вверх;    2 -   и.п.      То же влево.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 – не попадись».Прыжки на двух ногах в круг и из круга по мере приближения водящего.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Ходьба в колонне по одномуза ловким водящим.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A94380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94380">
        <w:rPr>
          <w:rFonts w:ascii="Times New Roman" w:hAnsi="Times New Roman"/>
          <w:color w:val="FF0000"/>
          <w:sz w:val="28"/>
          <w:szCs w:val="28"/>
          <w:lang w:eastAsia="ru-RU"/>
        </w:rPr>
        <w:t>Май 3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Игра «Летает – не летает».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обручем</w:t>
      </w:r>
    </w:p>
    <w:p w:rsidR="00F23666" w:rsidRPr="00F50C1D" w:rsidRDefault="00F23666" w:rsidP="00A9438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«Обруч вверх».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стойка, обруч внизу х</w:t>
      </w:r>
      <w:r>
        <w:rPr>
          <w:rFonts w:ascii="Times New Roman" w:hAnsi="Times New Roman"/>
          <w:sz w:val="24"/>
          <w:szCs w:val="24"/>
          <w:lang w:eastAsia="ru-RU"/>
        </w:rPr>
        <w:t xml:space="preserve">ватом рук с боков.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1- </w:t>
      </w:r>
      <w:r>
        <w:rPr>
          <w:rFonts w:ascii="Times New Roman" w:hAnsi="Times New Roman"/>
          <w:sz w:val="24"/>
          <w:szCs w:val="24"/>
          <w:lang w:eastAsia="ru-RU"/>
        </w:rPr>
        <w:t xml:space="preserve">обруч вверх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2 – повернуть обруч и опустить за спину;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– обруч вверх;  </w:t>
      </w:r>
      <w:r w:rsidRPr="00F50C1D">
        <w:rPr>
          <w:rFonts w:ascii="Times New Roman" w:hAnsi="Times New Roman"/>
          <w:sz w:val="24"/>
          <w:szCs w:val="24"/>
          <w:lang w:eastAsia="ru-RU"/>
        </w:rPr>
        <w:t>4 – и.п.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 стороны».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стойка ноги вроз</w:t>
      </w:r>
      <w:r>
        <w:rPr>
          <w:rFonts w:ascii="Times New Roman" w:hAnsi="Times New Roman"/>
          <w:sz w:val="24"/>
          <w:szCs w:val="24"/>
          <w:lang w:eastAsia="ru-RU"/>
        </w:rPr>
        <w:t xml:space="preserve">ь, обруч внизу.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обруч в</w:t>
      </w:r>
      <w:r>
        <w:rPr>
          <w:rFonts w:ascii="Times New Roman" w:hAnsi="Times New Roman"/>
          <w:sz w:val="24"/>
          <w:szCs w:val="24"/>
          <w:lang w:eastAsia="ru-RU"/>
        </w:rPr>
        <w:t xml:space="preserve">верх;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2 </w:t>
      </w:r>
      <w:r>
        <w:rPr>
          <w:rFonts w:ascii="Times New Roman" w:hAnsi="Times New Roman"/>
          <w:sz w:val="24"/>
          <w:szCs w:val="24"/>
          <w:lang w:eastAsia="ru-RU"/>
        </w:rPr>
        <w:t xml:space="preserve">– наклониться вправо (влево); 3 – выпрямиться, обруч вверх;  </w:t>
      </w:r>
      <w:r w:rsidRPr="00F50C1D">
        <w:rPr>
          <w:rFonts w:ascii="Times New Roman" w:hAnsi="Times New Roman"/>
          <w:sz w:val="24"/>
          <w:szCs w:val="24"/>
          <w:lang w:eastAsia="ru-RU"/>
        </w:rPr>
        <w:t>4 – и.п.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«Приседания».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стоя в обруче, лежащем на </w:t>
      </w:r>
      <w:r>
        <w:rPr>
          <w:rFonts w:ascii="Times New Roman" w:hAnsi="Times New Roman"/>
          <w:sz w:val="24"/>
          <w:szCs w:val="24"/>
          <w:lang w:eastAsia="ru-RU"/>
        </w:rPr>
        <w:t>полу, руки вдоль туловища;1</w:t>
      </w:r>
      <w:r w:rsidRPr="00F50C1D">
        <w:rPr>
          <w:rFonts w:ascii="Times New Roman" w:hAnsi="Times New Roman"/>
          <w:sz w:val="24"/>
          <w:szCs w:val="24"/>
          <w:lang w:eastAsia="ru-RU"/>
        </w:rPr>
        <w:t>– присесть</w:t>
      </w:r>
      <w:r>
        <w:rPr>
          <w:rFonts w:ascii="Times New Roman" w:hAnsi="Times New Roman"/>
          <w:sz w:val="24"/>
          <w:szCs w:val="24"/>
          <w:lang w:eastAsia="ru-RU"/>
        </w:rPr>
        <w:t>, взять обруч хватом с боков;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2 –  встать, обруч </w:t>
      </w:r>
      <w:r>
        <w:rPr>
          <w:rFonts w:ascii="Times New Roman" w:hAnsi="Times New Roman"/>
          <w:sz w:val="24"/>
          <w:szCs w:val="24"/>
          <w:lang w:eastAsia="ru-RU"/>
        </w:rPr>
        <w:t xml:space="preserve">на уровне пояса; </w:t>
      </w:r>
      <w:r w:rsidRPr="00F50C1D">
        <w:rPr>
          <w:rFonts w:ascii="Times New Roman" w:hAnsi="Times New Roman"/>
          <w:sz w:val="24"/>
          <w:szCs w:val="24"/>
          <w:lang w:eastAsia="ru-RU"/>
        </w:rPr>
        <w:t>3 – присесть, полож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обруч на пол;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4 – </w:t>
      </w:r>
      <w:r>
        <w:rPr>
          <w:rFonts w:ascii="Times New Roman" w:hAnsi="Times New Roman"/>
          <w:sz w:val="24"/>
          <w:szCs w:val="24"/>
          <w:lang w:eastAsia="ru-RU"/>
        </w:rPr>
        <w:t xml:space="preserve">и.п.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вперёд».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стойка ноги врозь, обруч в согнутых</w:t>
      </w:r>
      <w:r>
        <w:rPr>
          <w:rFonts w:ascii="Times New Roman" w:hAnsi="Times New Roman"/>
          <w:sz w:val="24"/>
          <w:szCs w:val="24"/>
          <w:lang w:eastAsia="ru-RU"/>
        </w:rPr>
        <w:t xml:space="preserve"> руках у груди.</w:t>
      </w:r>
      <w:r w:rsidRPr="00F50C1D">
        <w:rPr>
          <w:rFonts w:ascii="Times New Roman" w:hAnsi="Times New Roman"/>
          <w:sz w:val="24"/>
          <w:szCs w:val="24"/>
          <w:lang w:eastAsia="ru-RU"/>
        </w:rPr>
        <w:t>1- 2 – наклониться вперёд, коснуться ободом обруча носка правой (левой) н</w:t>
      </w:r>
      <w:r>
        <w:rPr>
          <w:rFonts w:ascii="Times New Roman" w:hAnsi="Times New Roman"/>
          <w:sz w:val="24"/>
          <w:szCs w:val="24"/>
          <w:lang w:eastAsia="ru-RU"/>
        </w:rPr>
        <w:t xml:space="preserve">оги; </w:t>
      </w:r>
      <w:r w:rsidRPr="00F50C1D">
        <w:rPr>
          <w:rFonts w:ascii="Times New Roman" w:hAnsi="Times New Roman"/>
          <w:sz w:val="24"/>
          <w:szCs w:val="24"/>
          <w:lang w:eastAsia="ru-RU"/>
        </w:rPr>
        <w:t>3 – 4 –вернуться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«Прыжки»..  И. П.: стоя в обру</w:t>
      </w:r>
      <w:r>
        <w:rPr>
          <w:rFonts w:ascii="Times New Roman" w:hAnsi="Times New Roman"/>
          <w:sz w:val="24"/>
          <w:szCs w:val="24"/>
          <w:lang w:eastAsia="ru-RU"/>
        </w:rPr>
        <w:t xml:space="preserve">че. </w:t>
      </w:r>
      <w:r w:rsidRPr="00F50C1D">
        <w:rPr>
          <w:rFonts w:ascii="Times New Roman" w:hAnsi="Times New Roman"/>
          <w:sz w:val="24"/>
          <w:szCs w:val="24"/>
          <w:lang w:eastAsia="ru-RU"/>
        </w:rPr>
        <w:t>На счёт 1-7 прыжки на двух ногах, на счёт 8 прыжок из обруча. Поворот кругом и снова повторить прыжки.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Игра «Эхо»(в ходьбе).</w:t>
      </w:r>
    </w:p>
    <w:p w:rsidR="00F23666" w:rsidRPr="00A94380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94380">
        <w:rPr>
          <w:rFonts w:ascii="Times New Roman" w:hAnsi="Times New Roman"/>
          <w:color w:val="FF0000"/>
          <w:sz w:val="28"/>
          <w:szCs w:val="28"/>
          <w:lang w:eastAsia="ru-RU"/>
        </w:rPr>
        <w:t>Май 4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 I. Построение в шеренгу, колонну, проверка осанки; ходьба и бег в колонне по одному, ходьба на носках, на пятках с разным положением рук.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без предметов</w:t>
      </w:r>
    </w:p>
    <w:p w:rsidR="00F23666" w:rsidRPr="00F50C1D" w:rsidRDefault="00F23666" w:rsidP="004D5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«Поклонись головой»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вместе, </w:t>
      </w:r>
      <w:r>
        <w:rPr>
          <w:rFonts w:ascii="Times New Roman" w:hAnsi="Times New Roman"/>
          <w:sz w:val="24"/>
          <w:szCs w:val="24"/>
          <w:lang w:eastAsia="ru-RU"/>
        </w:rPr>
        <w:t>руки на поясе. 1- наклон головы вперед, 2- и. п., 3- наклон назад,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4-и.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«Рывки руками»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на ш. п., руки пере</w:t>
      </w:r>
      <w:r>
        <w:rPr>
          <w:rFonts w:ascii="Times New Roman" w:hAnsi="Times New Roman"/>
          <w:sz w:val="24"/>
          <w:szCs w:val="24"/>
          <w:lang w:eastAsia="ru-RU"/>
        </w:rPr>
        <w:t xml:space="preserve">д грудью, согнуты в локтях </w:t>
      </w:r>
      <w:r w:rsidRPr="00F50C1D">
        <w:rPr>
          <w:rFonts w:ascii="Times New Roman" w:hAnsi="Times New Roman"/>
          <w:sz w:val="24"/>
          <w:szCs w:val="24"/>
          <w:lang w:eastAsia="ru-RU"/>
        </w:rPr>
        <w:t>1- рывок руками пере</w:t>
      </w:r>
      <w:r>
        <w:rPr>
          <w:rFonts w:ascii="Times New Roman" w:hAnsi="Times New Roman"/>
          <w:sz w:val="24"/>
          <w:szCs w:val="24"/>
          <w:lang w:eastAsia="ru-RU"/>
        </w:rPr>
        <w:t xml:space="preserve">д грудью,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2- поворот вправо, прямые руки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развести в стороны. </w:t>
      </w:r>
      <w:r w:rsidRPr="00F50C1D">
        <w:rPr>
          <w:rFonts w:ascii="Times New Roman" w:hAnsi="Times New Roman"/>
          <w:sz w:val="24"/>
          <w:szCs w:val="24"/>
          <w:lang w:eastAsia="ru-RU"/>
        </w:rPr>
        <w:t>То же влево</w:t>
      </w:r>
    </w:p>
    <w:p w:rsidR="00F23666" w:rsidRPr="00F50C1D" w:rsidRDefault="00F23666" w:rsidP="004D5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«Повороты»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н</w:t>
      </w:r>
      <w:r>
        <w:rPr>
          <w:rFonts w:ascii="Times New Roman" w:hAnsi="Times New Roman"/>
          <w:sz w:val="24"/>
          <w:szCs w:val="24"/>
          <w:lang w:eastAsia="ru-RU"/>
        </w:rPr>
        <w:t>а ширине плеч, руки на поясе 1- поворот вправо, п. руку за спину, л. – на п.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плечо, </w:t>
      </w:r>
      <w:r>
        <w:rPr>
          <w:rFonts w:ascii="Times New Roman" w:hAnsi="Times New Roman"/>
          <w:sz w:val="24"/>
          <w:szCs w:val="24"/>
          <w:lang w:eastAsia="ru-RU"/>
        </w:rPr>
        <w:t>2- и. п. То же в л.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сторону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– скручивания»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на ширине плеч, руки на поясе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наклон вправо, левая рука над головой тянется вправо, прав</w:t>
      </w:r>
      <w:r>
        <w:rPr>
          <w:rFonts w:ascii="Times New Roman" w:hAnsi="Times New Roman"/>
          <w:sz w:val="24"/>
          <w:szCs w:val="24"/>
          <w:lang w:eastAsia="ru-RU"/>
        </w:rPr>
        <w:t>ая – за спиной тянется влево,2- и. п. То же в л.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сторону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«Стойкий оловянный солдатик»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стоя на коленях, руки приж</w:t>
      </w:r>
      <w:r>
        <w:rPr>
          <w:rFonts w:ascii="Times New Roman" w:hAnsi="Times New Roman"/>
          <w:sz w:val="24"/>
          <w:szCs w:val="24"/>
          <w:lang w:eastAsia="ru-RU"/>
        </w:rPr>
        <w:t xml:space="preserve">аты к туловищу </w:t>
      </w:r>
      <w:r w:rsidRPr="00F50C1D">
        <w:rPr>
          <w:rFonts w:ascii="Times New Roman" w:hAnsi="Times New Roman"/>
          <w:sz w:val="24"/>
          <w:szCs w:val="24"/>
          <w:lang w:eastAsia="ru-RU"/>
        </w:rPr>
        <w:t>1- отклониться назад, задержаться, 2- и. п.</w:t>
      </w:r>
    </w:p>
    <w:p w:rsidR="00F23666" w:rsidRPr="00F50C1D" w:rsidRDefault="00F23666" w:rsidP="004D5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вмест</w:t>
      </w:r>
      <w:r>
        <w:rPr>
          <w:rFonts w:ascii="Times New Roman" w:hAnsi="Times New Roman"/>
          <w:sz w:val="24"/>
          <w:szCs w:val="24"/>
          <w:lang w:eastAsia="ru-RU"/>
        </w:rPr>
        <w:t>е, руки на поясе.</w:t>
      </w:r>
      <w:r w:rsidRPr="00F50C1D">
        <w:rPr>
          <w:rFonts w:ascii="Times New Roman" w:hAnsi="Times New Roman"/>
          <w:sz w:val="24"/>
          <w:szCs w:val="24"/>
          <w:lang w:eastAsia="ru-RU"/>
        </w:rPr>
        <w:t>1-8 прыжки на двух ногах на месте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Перестроение в колонну по одному, ходьба, легкий бег.</w:t>
      </w:r>
    </w:p>
    <w:p w:rsidR="00F23666" w:rsidRPr="004D56F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D56F6">
        <w:rPr>
          <w:rFonts w:ascii="Times New Roman" w:hAnsi="Times New Roman"/>
          <w:color w:val="FF0000"/>
          <w:sz w:val="28"/>
          <w:szCs w:val="28"/>
          <w:lang w:eastAsia="ru-RU"/>
        </w:rPr>
        <w:t>Июнь 1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Ходьба в колонне по одному; ходьба врассыпную.На сигнал воспитателя: «Лошадки!» бег, высоко поднимая колени; на сигнал: «Кучер!» обычная ходьба. Ходьба и бег чередуются.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короткой скакалкой</w:t>
      </w:r>
    </w:p>
    <w:p w:rsidR="00F23666" w:rsidRPr="00F50C1D" w:rsidRDefault="00F23666" w:rsidP="004D5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«Скакалку вверх».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стойка ноги на ширине ступни, скакалка, сложенная вдвое, хват</w:t>
      </w:r>
      <w:r>
        <w:rPr>
          <w:rFonts w:ascii="Times New Roman" w:hAnsi="Times New Roman"/>
          <w:sz w:val="24"/>
          <w:szCs w:val="24"/>
          <w:lang w:eastAsia="ru-RU"/>
        </w:rPr>
        <w:t xml:space="preserve">ом сверху вниз. </w:t>
      </w:r>
      <w:r w:rsidRPr="00F50C1D">
        <w:rPr>
          <w:rFonts w:ascii="Times New Roman" w:hAnsi="Times New Roman"/>
          <w:sz w:val="24"/>
          <w:szCs w:val="24"/>
          <w:lang w:eastAsia="ru-RU"/>
        </w:rPr>
        <w:t>1- поднять скакалку впе</w:t>
      </w:r>
      <w:r>
        <w:rPr>
          <w:rFonts w:ascii="Times New Roman" w:hAnsi="Times New Roman"/>
          <w:sz w:val="24"/>
          <w:szCs w:val="24"/>
          <w:lang w:eastAsia="ru-RU"/>
        </w:rPr>
        <w:t xml:space="preserve">рёд;                 2 – скакалку вверх. </w:t>
      </w:r>
      <w:r w:rsidRPr="00F50C1D">
        <w:rPr>
          <w:rFonts w:ascii="Times New Roman" w:hAnsi="Times New Roman"/>
          <w:sz w:val="24"/>
          <w:szCs w:val="24"/>
          <w:lang w:eastAsia="ru-RU"/>
        </w:rPr>
        <w:t>3 – скакалку вперёд</w:t>
      </w:r>
      <w:r>
        <w:rPr>
          <w:rFonts w:ascii="Times New Roman" w:hAnsi="Times New Roman"/>
          <w:sz w:val="24"/>
          <w:szCs w:val="24"/>
          <w:lang w:eastAsia="ru-RU"/>
        </w:rPr>
        <w:t xml:space="preserve">;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4 – и.п.</w:t>
      </w:r>
    </w:p>
    <w:p w:rsidR="00F23666" w:rsidRPr="00F50C1D" w:rsidRDefault="00F23666" w:rsidP="004D5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«Приседания». И.П.: осн. стойка, скакалка внизу; </w:t>
      </w:r>
      <w:r w:rsidRPr="00F50C1D">
        <w:rPr>
          <w:rFonts w:ascii="Times New Roman" w:hAnsi="Times New Roman"/>
          <w:sz w:val="24"/>
          <w:szCs w:val="24"/>
          <w:lang w:eastAsia="ru-RU"/>
        </w:rPr>
        <w:t>1 – 2 – медленным движением присесть, скакалку поднять вве</w:t>
      </w:r>
      <w:r>
        <w:rPr>
          <w:rFonts w:ascii="Times New Roman" w:hAnsi="Times New Roman"/>
          <w:sz w:val="24"/>
          <w:szCs w:val="24"/>
          <w:lang w:eastAsia="ru-RU"/>
        </w:rPr>
        <w:t xml:space="preserve">рх; 3 –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4 – и.п.          </w:t>
      </w:r>
    </w:p>
    <w:p w:rsidR="00F23666" w:rsidRPr="00F50C1D" w:rsidRDefault="00F23666" w:rsidP="004D56F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вперёд».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стойка ноги врозь, скакалка внизу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скакалку вверх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50C1D">
        <w:rPr>
          <w:rFonts w:ascii="Times New Roman" w:hAnsi="Times New Roman"/>
          <w:sz w:val="24"/>
          <w:szCs w:val="24"/>
          <w:lang w:eastAsia="ru-RU"/>
        </w:rPr>
        <w:t>2 – наклониться вперёд к правой ноге, коснуться пол</w:t>
      </w:r>
      <w:r>
        <w:rPr>
          <w:rFonts w:ascii="Times New Roman" w:hAnsi="Times New Roman"/>
          <w:sz w:val="24"/>
          <w:szCs w:val="24"/>
          <w:lang w:eastAsia="ru-RU"/>
        </w:rPr>
        <w:t>а;3–</w:t>
      </w:r>
      <w:r w:rsidRPr="00F50C1D">
        <w:rPr>
          <w:rFonts w:ascii="Times New Roman" w:hAnsi="Times New Roman"/>
          <w:sz w:val="24"/>
          <w:szCs w:val="24"/>
          <w:lang w:eastAsia="ru-RU"/>
        </w:rPr>
        <w:t>выпрями</w:t>
      </w:r>
      <w:r>
        <w:rPr>
          <w:rFonts w:ascii="Times New Roman" w:hAnsi="Times New Roman"/>
          <w:sz w:val="24"/>
          <w:szCs w:val="24"/>
          <w:lang w:eastAsia="ru-RU"/>
        </w:rPr>
        <w:t>ться, скакалку поднять вверх;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4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«Ноги вверх».И. П.: лёжа на спине, скакалка зацеплена за ступ</w:t>
      </w:r>
      <w:r>
        <w:rPr>
          <w:rFonts w:ascii="Times New Roman" w:hAnsi="Times New Roman"/>
          <w:sz w:val="24"/>
          <w:szCs w:val="24"/>
          <w:lang w:eastAsia="ru-RU"/>
        </w:rPr>
        <w:t>ни ног.1–2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поднять ноги вверх – </w:t>
      </w:r>
      <w:r>
        <w:rPr>
          <w:rFonts w:ascii="Times New Roman" w:hAnsi="Times New Roman"/>
          <w:sz w:val="24"/>
          <w:szCs w:val="24"/>
          <w:lang w:eastAsia="ru-RU"/>
        </w:rPr>
        <w:t xml:space="preserve">угол, натягивая скакалку прямыми руками;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3 – 4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«Прыжки».И. П.: основная стойка, скакалка в согнутых руках. Прыжки ч/короткую скакалку на месте в чередовании с небольшой паузой между сериями прыжков.                                       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Игра малой подвижности «Летает – не летает» (в ходьбе по кругу).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4D56F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D56F6">
        <w:rPr>
          <w:rFonts w:ascii="Times New Roman" w:hAnsi="Times New Roman"/>
          <w:color w:val="FF0000"/>
          <w:sz w:val="28"/>
          <w:szCs w:val="28"/>
          <w:lang w:eastAsia="ru-RU"/>
        </w:rPr>
        <w:t>Июнь 2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Построение в шеренгу, проверка осанки, построение в колонну; ходьба, прыжки на двух ногах, продвигаясь вперед, бег врассыпную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II.. Упражнения «Морские приключения»</w:t>
      </w:r>
    </w:p>
    <w:p w:rsidR="00F23666" w:rsidRPr="00F50C1D" w:rsidRDefault="00F23666" w:rsidP="00D8045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«Где корабль?</w:t>
      </w:r>
      <w:r w:rsidRPr="00F50C1D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И. П.: осн.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стойка, руки на поясе 1- поворот головы вправо, приставить руку «козырьком» к</w:t>
      </w:r>
      <w:r>
        <w:rPr>
          <w:rFonts w:ascii="Times New Roman" w:hAnsi="Times New Roman"/>
          <w:sz w:val="24"/>
          <w:szCs w:val="24"/>
          <w:lang w:eastAsia="ru-RU"/>
        </w:rPr>
        <w:t>о лбу, 2- и. п., то же в др.</w:t>
      </w:r>
      <w:r w:rsidRPr="00F50C1D">
        <w:rPr>
          <w:rFonts w:ascii="Times New Roman" w:hAnsi="Times New Roman"/>
          <w:sz w:val="24"/>
          <w:szCs w:val="24"/>
          <w:lang w:eastAsia="ru-RU"/>
        </w:rPr>
        <w:t>сторону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«Багаж»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на ширине плеч, руки опущены вниз.1- кисти рук сжать в кулаки, . 2- обе руки с усилием  поднять в стороны,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3- опустить руки вниз, .4-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«Мачта»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на ширине плеч,  руки на поясе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наклон вправо, левая рука вверх, над головой,  . 2- и. п. .То же влево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«Волны бьются о борт корабля»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на ширине плеч, руки</w:t>
      </w:r>
      <w:r>
        <w:rPr>
          <w:rFonts w:ascii="Times New Roman" w:hAnsi="Times New Roman"/>
          <w:sz w:val="24"/>
          <w:szCs w:val="24"/>
          <w:lang w:eastAsia="ru-RU"/>
        </w:rPr>
        <w:t xml:space="preserve"> опущены вниз. </w:t>
      </w:r>
      <w:r w:rsidRPr="00F50C1D">
        <w:rPr>
          <w:rFonts w:ascii="Times New Roman" w:hAnsi="Times New Roman"/>
          <w:sz w:val="24"/>
          <w:szCs w:val="24"/>
          <w:lang w:eastAsia="ru-RU"/>
        </w:rPr>
        <w:t>1-8- круговые вращения руками вперед и назад</w:t>
      </w:r>
    </w:p>
    <w:p w:rsidR="00F23666" w:rsidRPr="00F50C1D" w:rsidRDefault="00F23666" w:rsidP="00D8045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«Драим палубу»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шире ширине плеч, руки вн</w:t>
      </w:r>
      <w:r>
        <w:rPr>
          <w:rFonts w:ascii="Times New Roman" w:hAnsi="Times New Roman"/>
          <w:sz w:val="24"/>
          <w:szCs w:val="24"/>
          <w:lang w:eastAsia="ru-RU"/>
        </w:rPr>
        <w:t xml:space="preserve">изу  </w:t>
      </w:r>
      <w:r w:rsidRPr="00F50C1D">
        <w:rPr>
          <w:rFonts w:ascii="Times New Roman" w:hAnsi="Times New Roman"/>
          <w:sz w:val="24"/>
          <w:szCs w:val="24"/>
          <w:lang w:eastAsia="ru-RU"/>
        </w:rPr>
        <w:t>1- накло</w:t>
      </w:r>
      <w:r>
        <w:rPr>
          <w:rFonts w:ascii="Times New Roman" w:hAnsi="Times New Roman"/>
          <w:sz w:val="24"/>
          <w:szCs w:val="24"/>
          <w:lang w:eastAsia="ru-RU"/>
        </w:rPr>
        <w:t>н вперед, руки в стороны,</w:t>
      </w:r>
      <w:r w:rsidRPr="00F50C1D">
        <w:rPr>
          <w:rFonts w:ascii="Times New Roman" w:hAnsi="Times New Roman"/>
          <w:sz w:val="24"/>
          <w:szCs w:val="24"/>
          <w:lang w:eastAsia="ru-RU"/>
        </w:rPr>
        <w:t>2-6-махи руками вправо-влево, стараясь кос</w:t>
      </w:r>
      <w:r>
        <w:rPr>
          <w:rFonts w:ascii="Times New Roman" w:hAnsi="Times New Roman"/>
          <w:sz w:val="24"/>
          <w:szCs w:val="24"/>
          <w:lang w:eastAsia="ru-RU"/>
        </w:rPr>
        <w:t xml:space="preserve">нуться противоположного носка, 7- руки в стороны, </w:t>
      </w:r>
      <w:r w:rsidRPr="00F50C1D">
        <w:rPr>
          <w:rFonts w:ascii="Times New Roman" w:hAnsi="Times New Roman"/>
          <w:sz w:val="24"/>
          <w:szCs w:val="24"/>
          <w:lang w:eastAsia="ru-RU"/>
        </w:rPr>
        <w:t>8 - и. п.</w:t>
      </w:r>
    </w:p>
    <w:p w:rsidR="00F23666" w:rsidRPr="00F50C1D" w:rsidRDefault="00F23666" w:rsidP="00D8045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«А когда на море качка</w:t>
      </w:r>
      <w:r w:rsidRPr="00F50C1D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</w:t>
      </w:r>
      <w:r>
        <w:rPr>
          <w:rFonts w:ascii="Times New Roman" w:hAnsi="Times New Roman"/>
          <w:sz w:val="24"/>
          <w:szCs w:val="24"/>
          <w:lang w:eastAsia="ru-RU"/>
        </w:rPr>
        <w:t xml:space="preserve">оги вместе, руки внизу </w:t>
      </w:r>
      <w:r w:rsidRPr="00F50C1D">
        <w:rPr>
          <w:rFonts w:ascii="Times New Roman" w:hAnsi="Times New Roman"/>
          <w:sz w:val="24"/>
          <w:szCs w:val="24"/>
          <w:lang w:eastAsia="ru-RU"/>
        </w:rPr>
        <w:t>1- выпад вправо, руки в стороны, 2- и.</w:t>
      </w:r>
      <w:r>
        <w:rPr>
          <w:rFonts w:ascii="Times New Roman" w:hAnsi="Times New Roman"/>
          <w:sz w:val="24"/>
          <w:szCs w:val="24"/>
          <w:lang w:eastAsia="ru-RU"/>
        </w:rPr>
        <w:t xml:space="preserve"> п.   </w:t>
      </w:r>
      <w:r w:rsidRPr="00F50C1D">
        <w:rPr>
          <w:rFonts w:ascii="Times New Roman" w:hAnsi="Times New Roman"/>
          <w:sz w:val="24"/>
          <w:szCs w:val="24"/>
          <w:lang w:eastAsia="ru-RU"/>
        </w:rPr>
        <w:t>То же влево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Перестроение в колонну по одному, ходьба, бег на носочках, ходьба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23666" w:rsidRPr="00D8045E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8045E">
        <w:rPr>
          <w:rFonts w:ascii="Times New Roman" w:hAnsi="Times New Roman"/>
          <w:color w:val="FF0000"/>
          <w:sz w:val="28"/>
          <w:szCs w:val="28"/>
          <w:lang w:eastAsia="ru-RU"/>
        </w:rPr>
        <w:t>Июнь 3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Игра малой подвижности «Эхо».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веревочкой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«Веревочку вверх»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на ширине плеч,  веревочка внизу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1- веревочку вперед, 2- вверх, .3- вперед, </w:t>
      </w:r>
      <w:r w:rsidRPr="00F50C1D">
        <w:rPr>
          <w:rFonts w:ascii="Times New Roman" w:hAnsi="Times New Roman"/>
          <w:sz w:val="24"/>
          <w:szCs w:val="24"/>
          <w:lang w:eastAsia="ru-RU"/>
        </w:rPr>
        <w:t>4-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«Положи веревочку»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на ширине плеч, веревочка в вытянутых вперед руках 1- наклон вниз, п</w:t>
      </w:r>
      <w:r>
        <w:rPr>
          <w:rFonts w:ascii="Times New Roman" w:hAnsi="Times New Roman"/>
          <w:sz w:val="24"/>
          <w:szCs w:val="24"/>
          <w:lang w:eastAsia="ru-RU"/>
        </w:rPr>
        <w:t xml:space="preserve">оложить веревочку на пол,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    2- встать, руки на пояс, 3-</w:t>
      </w:r>
      <w:r>
        <w:rPr>
          <w:rFonts w:ascii="Times New Roman" w:hAnsi="Times New Roman"/>
          <w:sz w:val="24"/>
          <w:szCs w:val="24"/>
          <w:lang w:eastAsia="ru-RU"/>
        </w:rPr>
        <w:t xml:space="preserve"> наклон вниз, взять веревочку, </w:t>
      </w:r>
      <w:r w:rsidRPr="00F50C1D">
        <w:rPr>
          <w:rFonts w:ascii="Times New Roman" w:hAnsi="Times New Roman"/>
          <w:sz w:val="24"/>
          <w:szCs w:val="24"/>
          <w:lang w:eastAsia="ru-RU"/>
        </w:rPr>
        <w:t>4-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«Повороты»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стоя, ноги на ширине плеч, веревочку вперед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1- поворот вправо, 2-и. п. </w:t>
      </w:r>
      <w:r w:rsidRPr="00F50C1D">
        <w:rPr>
          <w:rFonts w:ascii="Times New Roman" w:hAnsi="Times New Roman"/>
          <w:sz w:val="24"/>
          <w:szCs w:val="24"/>
          <w:lang w:eastAsia="ru-RU"/>
        </w:rPr>
        <w:t>То же в другую сторону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«Наклоны».И. П.: ноги на ширине плеч, веревочка вве</w:t>
      </w:r>
      <w:r>
        <w:rPr>
          <w:rFonts w:ascii="Times New Roman" w:hAnsi="Times New Roman"/>
          <w:sz w:val="24"/>
          <w:szCs w:val="24"/>
          <w:lang w:eastAsia="ru-RU"/>
        </w:rPr>
        <w:t xml:space="preserve">рху                           1- наклон вправо,  2- и. п.  </w:t>
      </w:r>
      <w:r w:rsidRPr="00F50C1D">
        <w:rPr>
          <w:rFonts w:ascii="Times New Roman" w:hAnsi="Times New Roman"/>
          <w:sz w:val="24"/>
          <w:szCs w:val="24"/>
          <w:lang w:eastAsia="ru-RU"/>
        </w:rPr>
        <w:t>То  же в другую сторону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«Полуприседания».И. П.: пятки вместе, носки врозь, веревоч</w:t>
      </w:r>
      <w:r>
        <w:rPr>
          <w:rFonts w:ascii="Times New Roman" w:hAnsi="Times New Roman"/>
          <w:sz w:val="24"/>
          <w:szCs w:val="24"/>
          <w:lang w:eastAsia="ru-RU"/>
        </w:rPr>
        <w:t xml:space="preserve">ка внизу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присесть, веревочка вперед, 2-и.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«Прыжки»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вместе, веревочка внизу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Прыжки – ноги врозь, веревочка вверх, ноги вместе, веревочка вниз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Игра «Угадай, чей голосок»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D8045E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8045E">
        <w:rPr>
          <w:rFonts w:ascii="Times New Roman" w:hAnsi="Times New Roman"/>
          <w:color w:val="FF0000"/>
          <w:sz w:val="28"/>
          <w:szCs w:val="28"/>
          <w:lang w:eastAsia="ru-RU"/>
        </w:rPr>
        <w:t>Июнь 4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Ходьба в колонне по одному; ходьба врассыпную. По сигналу воспитателя найти своё место в колонне. Бег врассыпную.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без предметов</w:t>
      </w:r>
    </w:p>
    <w:p w:rsidR="00F23666" w:rsidRDefault="00F23666" w:rsidP="00E00BA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«Руки в стороны»</w:t>
      </w:r>
      <w:r>
        <w:rPr>
          <w:rFonts w:ascii="Times New Roman" w:hAnsi="Times New Roman"/>
          <w:sz w:val="24"/>
          <w:szCs w:val="24"/>
          <w:lang w:eastAsia="ru-RU"/>
        </w:rPr>
        <w:t xml:space="preserve"> И.</w:t>
      </w:r>
      <w:r w:rsidRPr="00F50C1D">
        <w:rPr>
          <w:rFonts w:ascii="Times New Roman" w:hAnsi="Times New Roman"/>
          <w:sz w:val="24"/>
          <w:szCs w:val="24"/>
          <w:lang w:eastAsia="ru-RU"/>
        </w:rPr>
        <w:t>П.: осно</w:t>
      </w:r>
      <w:r>
        <w:rPr>
          <w:rFonts w:ascii="Times New Roman" w:hAnsi="Times New Roman"/>
          <w:sz w:val="24"/>
          <w:szCs w:val="24"/>
          <w:lang w:eastAsia="ru-RU"/>
        </w:rPr>
        <w:t>вная стойка, руки за головой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23666" w:rsidRPr="00F50C1D" w:rsidRDefault="00F23666" w:rsidP="00E00BA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1- поднимаясь на носки,</w:t>
      </w:r>
      <w:r>
        <w:rPr>
          <w:rFonts w:ascii="Times New Roman" w:hAnsi="Times New Roman"/>
          <w:sz w:val="24"/>
          <w:szCs w:val="24"/>
          <w:lang w:eastAsia="ru-RU"/>
        </w:rPr>
        <w:t xml:space="preserve"> руки в стороны;  </w:t>
      </w:r>
      <w:r w:rsidRPr="00F50C1D">
        <w:rPr>
          <w:rFonts w:ascii="Times New Roman" w:hAnsi="Times New Roman"/>
          <w:sz w:val="24"/>
          <w:szCs w:val="24"/>
          <w:lang w:eastAsia="ru-RU"/>
        </w:rPr>
        <w:t>2 – вернуться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и.п.     </w:t>
      </w:r>
    </w:p>
    <w:p w:rsidR="00F23666" w:rsidRPr="00F50C1D" w:rsidRDefault="00F23666" w:rsidP="00E00BA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«Повороты»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стойка ноги </w:t>
      </w:r>
      <w:r>
        <w:rPr>
          <w:rFonts w:ascii="Times New Roman" w:hAnsi="Times New Roman"/>
          <w:sz w:val="24"/>
          <w:szCs w:val="24"/>
          <w:lang w:eastAsia="ru-RU"/>
        </w:rPr>
        <w:t>врозь, руки за головой</w:t>
      </w:r>
      <w:r w:rsidRPr="00F50C1D">
        <w:rPr>
          <w:rFonts w:ascii="Times New Roman" w:hAnsi="Times New Roman"/>
          <w:sz w:val="24"/>
          <w:szCs w:val="24"/>
          <w:lang w:eastAsia="ru-RU"/>
        </w:rPr>
        <w:t>. 1- рук</w:t>
      </w:r>
      <w:r>
        <w:rPr>
          <w:rFonts w:ascii="Times New Roman" w:hAnsi="Times New Roman"/>
          <w:sz w:val="24"/>
          <w:szCs w:val="24"/>
          <w:lang w:eastAsia="ru-RU"/>
        </w:rPr>
        <w:t xml:space="preserve">и в стороны;  </w:t>
      </w:r>
      <w:r w:rsidRPr="00F50C1D">
        <w:rPr>
          <w:rFonts w:ascii="Times New Roman" w:hAnsi="Times New Roman"/>
          <w:sz w:val="24"/>
          <w:szCs w:val="24"/>
          <w:lang w:eastAsia="ru-RU"/>
        </w:rPr>
        <w:t>2 – поворот вп</w:t>
      </w:r>
      <w:r>
        <w:rPr>
          <w:rFonts w:ascii="Times New Roman" w:hAnsi="Times New Roman"/>
          <w:sz w:val="24"/>
          <w:szCs w:val="24"/>
          <w:lang w:eastAsia="ru-RU"/>
        </w:rPr>
        <w:t xml:space="preserve">раво, руки в стороны;  </w:t>
      </w:r>
      <w:r w:rsidRPr="00F50C1D">
        <w:rPr>
          <w:rFonts w:ascii="Times New Roman" w:hAnsi="Times New Roman"/>
          <w:sz w:val="24"/>
          <w:szCs w:val="24"/>
          <w:lang w:eastAsia="ru-RU"/>
        </w:rPr>
        <w:t>3 – выпрямиться, руки в стороны</w:t>
      </w:r>
      <w:r>
        <w:rPr>
          <w:rFonts w:ascii="Times New Roman" w:hAnsi="Times New Roman"/>
          <w:sz w:val="24"/>
          <w:szCs w:val="24"/>
          <w:lang w:eastAsia="ru-RU"/>
        </w:rPr>
        <w:t xml:space="preserve">;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4 – и.п.    То же влево.     </w:t>
      </w:r>
    </w:p>
    <w:p w:rsidR="00F23666" w:rsidRPr="00F50C1D" w:rsidRDefault="00F23666" w:rsidP="00E00BA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«Приседания»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стойка ноги на ширине ступни, руки за головой.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1- 2 - присесть, руки вверх;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3 – 4 -  и.п.</w:t>
      </w:r>
    </w:p>
    <w:p w:rsidR="00F23666" w:rsidRPr="00F50C1D" w:rsidRDefault="00F23666" w:rsidP="00E00BA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вперёд».И. П.: стойка ноги на ширине плеч, руки за голово</w:t>
      </w:r>
      <w:r>
        <w:rPr>
          <w:rFonts w:ascii="Times New Roman" w:hAnsi="Times New Roman"/>
          <w:sz w:val="24"/>
          <w:szCs w:val="24"/>
          <w:lang w:eastAsia="ru-RU"/>
        </w:rPr>
        <w:t xml:space="preserve">й. 1- руки в стороны;2- наклониться к п. ноге; </w:t>
      </w:r>
      <w:r w:rsidRPr="00F50C1D">
        <w:rPr>
          <w:rFonts w:ascii="Times New Roman" w:hAnsi="Times New Roman"/>
          <w:sz w:val="24"/>
          <w:szCs w:val="24"/>
          <w:lang w:eastAsia="ru-RU"/>
        </w:rPr>
        <w:t>3–выпрямиться, руки в с</w:t>
      </w:r>
      <w:r>
        <w:rPr>
          <w:rFonts w:ascii="Times New Roman" w:hAnsi="Times New Roman"/>
          <w:sz w:val="24"/>
          <w:szCs w:val="24"/>
          <w:lang w:eastAsia="ru-RU"/>
        </w:rPr>
        <w:t xml:space="preserve">тороны; </w:t>
      </w:r>
      <w:r w:rsidRPr="00F50C1D">
        <w:rPr>
          <w:rFonts w:ascii="Times New Roman" w:hAnsi="Times New Roman"/>
          <w:sz w:val="24"/>
          <w:szCs w:val="24"/>
          <w:lang w:eastAsia="ru-RU"/>
        </w:rPr>
        <w:t>4 – вернут</w:t>
      </w:r>
      <w:r>
        <w:rPr>
          <w:rFonts w:ascii="Times New Roman" w:hAnsi="Times New Roman"/>
          <w:sz w:val="24"/>
          <w:szCs w:val="24"/>
          <w:lang w:eastAsia="ru-RU"/>
        </w:rPr>
        <w:t>ься в и.п.         То же к л.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ноге.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Игра «Удочка».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Ходьба в колонне по одному.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E00BA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00BA1">
        <w:rPr>
          <w:rFonts w:ascii="Times New Roman" w:hAnsi="Times New Roman"/>
          <w:color w:val="FF0000"/>
          <w:sz w:val="28"/>
          <w:szCs w:val="28"/>
          <w:lang w:eastAsia="ru-RU"/>
        </w:rPr>
        <w:t>Июль 1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Ходьба в колонне по одному; ходьба врассыпную. По сигналу воспитателя найти своё место в колонне. Бег врассыпную.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гимнастической палкой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«Палку вверх»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стойка, палка на груди  хватом сверху                 1- палку вверх,  2- па</w:t>
      </w:r>
      <w:r>
        <w:rPr>
          <w:rFonts w:ascii="Times New Roman" w:hAnsi="Times New Roman"/>
          <w:sz w:val="24"/>
          <w:szCs w:val="24"/>
          <w:lang w:eastAsia="ru-RU"/>
        </w:rPr>
        <w:t>лку за голову,</w:t>
      </w:r>
      <w:r w:rsidRPr="00F50C1D">
        <w:rPr>
          <w:rFonts w:ascii="Times New Roman" w:hAnsi="Times New Roman"/>
          <w:sz w:val="24"/>
          <w:szCs w:val="24"/>
          <w:lang w:eastAsia="ru-RU"/>
        </w:rPr>
        <w:t>3- палку вверх, 4- и. п.</w:t>
      </w:r>
    </w:p>
    <w:p w:rsidR="00F23666" w:rsidRPr="00F50C1D" w:rsidRDefault="00F23666" w:rsidP="00E00BA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 сторону»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 основная стойк</w:t>
      </w:r>
      <w:r>
        <w:rPr>
          <w:rFonts w:ascii="Times New Roman" w:hAnsi="Times New Roman"/>
          <w:sz w:val="24"/>
          <w:szCs w:val="24"/>
          <w:lang w:eastAsia="ru-RU"/>
        </w:rPr>
        <w:t>а, палка внизу</w:t>
      </w:r>
      <w:r w:rsidRPr="00F50C1D">
        <w:rPr>
          <w:rFonts w:ascii="Times New Roman" w:hAnsi="Times New Roman"/>
          <w:sz w:val="24"/>
          <w:szCs w:val="24"/>
          <w:lang w:eastAsia="ru-RU"/>
        </w:rPr>
        <w:t>. 1- шаг вправо, палк</w:t>
      </w:r>
      <w:r>
        <w:rPr>
          <w:rFonts w:ascii="Times New Roman" w:hAnsi="Times New Roman"/>
          <w:sz w:val="24"/>
          <w:szCs w:val="24"/>
          <w:lang w:eastAsia="ru-RU"/>
        </w:rPr>
        <w:t xml:space="preserve">у вверх; </w:t>
      </w:r>
      <w:r w:rsidRPr="00F50C1D">
        <w:rPr>
          <w:rFonts w:ascii="Times New Roman" w:hAnsi="Times New Roman"/>
          <w:sz w:val="24"/>
          <w:szCs w:val="24"/>
          <w:lang w:eastAsia="ru-RU"/>
        </w:rPr>
        <w:t>2- наклонить</w:t>
      </w:r>
      <w:r>
        <w:rPr>
          <w:rFonts w:ascii="Times New Roman" w:hAnsi="Times New Roman"/>
          <w:sz w:val="24"/>
          <w:szCs w:val="24"/>
          <w:lang w:eastAsia="ru-RU"/>
        </w:rPr>
        <w:t>ся вправо;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3- выпрямиться, палка вверх;    4- и. п.      То же влево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«Приседания».И. П.: ноги слегка расставлены, палка вертикально полу стоит на расстоянии вытянутых рук; руки на палке свер</w:t>
      </w:r>
      <w:r>
        <w:rPr>
          <w:rFonts w:ascii="Times New Roman" w:hAnsi="Times New Roman"/>
          <w:sz w:val="24"/>
          <w:szCs w:val="24"/>
          <w:lang w:eastAsia="ru-RU"/>
        </w:rPr>
        <w:t xml:space="preserve">ху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1- 2 - перехватывая</w:t>
      </w:r>
      <w:r>
        <w:rPr>
          <w:rFonts w:ascii="Times New Roman" w:hAnsi="Times New Roman"/>
          <w:sz w:val="24"/>
          <w:szCs w:val="24"/>
          <w:lang w:eastAsia="ru-RU"/>
        </w:rPr>
        <w:t xml:space="preserve"> палку, приседать,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3 – 4 – так же, перехватывая палку в и.п.          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вперёд»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стойка ноги врозь, палка на плечах хв</w:t>
      </w:r>
      <w:r>
        <w:rPr>
          <w:rFonts w:ascii="Times New Roman" w:hAnsi="Times New Roman"/>
          <w:sz w:val="24"/>
          <w:szCs w:val="24"/>
          <w:lang w:eastAsia="ru-RU"/>
        </w:rPr>
        <w:t>атом сверху 1 – палку вверх; 2 – наклон вперёд;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3 – выпрямиться, палку вверх;   4 – и.п.    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«Прыжки».И. П.: основная стойка, палка внизу хватом сверху.1 – прыжком ноги врозь, палку вверх; 2 – и.п. Выполняется на счет 1-8; повторить 2-3 раза в чередовании с небольшой паузой.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Ходьба в колонне по одному с палкой, держать вертикально, как ружьё.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E00BA1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00BA1">
        <w:rPr>
          <w:rFonts w:ascii="Times New Roman" w:hAnsi="Times New Roman"/>
          <w:color w:val="FF0000"/>
          <w:sz w:val="28"/>
          <w:szCs w:val="28"/>
          <w:lang w:eastAsia="ru-RU"/>
        </w:rPr>
        <w:t>Июль 2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Ходьба с перешагиванием через шнуры (по одной стороне зала) и бег с перепрыгиванием через бруски и кубики (по противоположной стороне зала). Ходьба и бег врассыпную.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обручем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«Обруч вперёд».И. П.: основная стойка, обруч в правой руке.                . 1- 2 - обруч вперёд, назад, при движении рук вперёд перекладывать обруч из одной руки в друг</w:t>
      </w:r>
      <w:r>
        <w:rPr>
          <w:rFonts w:ascii="Times New Roman" w:hAnsi="Times New Roman"/>
          <w:sz w:val="24"/>
          <w:szCs w:val="24"/>
          <w:lang w:eastAsia="ru-RU"/>
        </w:rPr>
        <w:t xml:space="preserve">ую;  </w:t>
      </w:r>
      <w:r w:rsidRPr="00F50C1D">
        <w:rPr>
          <w:rFonts w:ascii="Times New Roman" w:hAnsi="Times New Roman"/>
          <w:sz w:val="24"/>
          <w:szCs w:val="24"/>
          <w:lang w:eastAsia="ru-RU"/>
        </w:rPr>
        <w:t>3 - 4 – то же, обруч в левой руке.</w:t>
      </w:r>
    </w:p>
    <w:p w:rsidR="00F23666" w:rsidRPr="00F50C1D" w:rsidRDefault="00F23666" w:rsidP="00E00BA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вперёд».И. П.: основная стойк</w:t>
      </w:r>
      <w:r>
        <w:rPr>
          <w:rFonts w:ascii="Times New Roman" w:hAnsi="Times New Roman"/>
          <w:sz w:val="24"/>
          <w:szCs w:val="24"/>
          <w:lang w:eastAsia="ru-RU"/>
        </w:rPr>
        <w:t>а, обруч внизу.</w:t>
      </w:r>
      <w:r w:rsidRPr="00F50C1D">
        <w:rPr>
          <w:rFonts w:ascii="Times New Roman" w:hAnsi="Times New Roman"/>
          <w:sz w:val="24"/>
          <w:szCs w:val="24"/>
          <w:lang w:eastAsia="ru-RU"/>
        </w:rPr>
        <w:t>1- шаг вправо, обруч вертикально над голово</w:t>
      </w:r>
      <w:r>
        <w:rPr>
          <w:rFonts w:ascii="Times New Roman" w:hAnsi="Times New Roman"/>
          <w:sz w:val="24"/>
          <w:szCs w:val="24"/>
          <w:lang w:eastAsia="ru-RU"/>
        </w:rPr>
        <w:t>й;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2 </w:t>
      </w:r>
      <w:r>
        <w:rPr>
          <w:rFonts w:ascii="Times New Roman" w:hAnsi="Times New Roman"/>
          <w:sz w:val="24"/>
          <w:szCs w:val="24"/>
          <w:lang w:eastAsia="ru-RU"/>
        </w:rPr>
        <w:t xml:space="preserve">– наклон вперёд;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3 – выпрямиться, обруч вертикально над го</w:t>
      </w:r>
      <w:r>
        <w:rPr>
          <w:rFonts w:ascii="Times New Roman" w:hAnsi="Times New Roman"/>
          <w:sz w:val="24"/>
          <w:szCs w:val="24"/>
          <w:lang w:eastAsia="ru-RU"/>
        </w:rPr>
        <w:t xml:space="preserve">ловой;  </w:t>
      </w:r>
      <w:r w:rsidRPr="00F50C1D">
        <w:rPr>
          <w:rFonts w:ascii="Times New Roman" w:hAnsi="Times New Roman"/>
          <w:sz w:val="24"/>
          <w:szCs w:val="24"/>
          <w:lang w:eastAsia="ru-RU"/>
        </w:rPr>
        <w:t>4 – и.п.   То же шагом влево.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«Приседания»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И. П.: стойка ноги на ширине ступни, обруч внизу;                                1 – 2 – медленным движением присесть, обруч держать верт</w:t>
      </w:r>
      <w:r>
        <w:rPr>
          <w:rFonts w:ascii="Times New Roman" w:hAnsi="Times New Roman"/>
          <w:sz w:val="24"/>
          <w:szCs w:val="24"/>
          <w:lang w:eastAsia="ru-RU"/>
        </w:rPr>
        <w:t xml:space="preserve">икально над головой;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3 – 4 - и.п.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«Повороты»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стойка ноги врозь, обруч вертикал</w:t>
      </w:r>
      <w:r>
        <w:rPr>
          <w:rFonts w:ascii="Times New Roman" w:hAnsi="Times New Roman"/>
          <w:sz w:val="24"/>
          <w:szCs w:val="24"/>
          <w:lang w:eastAsia="ru-RU"/>
        </w:rPr>
        <w:t xml:space="preserve">ьно за спиной;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 – поворот ту</w:t>
      </w:r>
      <w:r>
        <w:rPr>
          <w:rFonts w:ascii="Times New Roman" w:hAnsi="Times New Roman"/>
          <w:sz w:val="24"/>
          <w:szCs w:val="24"/>
          <w:lang w:eastAsia="ru-RU"/>
        </w:rPr>
        <w:t xml:space="preserve">ловища вправо;   2 –   и.п.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То же влево                                                                  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«Ноги в обруч»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лёжа на спине, обруч горизонтально на уровне груди; 1 – 2 – приподнять обруч, сгибая ноги, продеть ноги в обруч, выпрями</w:t>
      </w:r>
      <w:r>
        <w:rPr>
          <w:rFonts w:ascii="Times New Roman" w:hAnsi="Times New Roman"/>
          <w:sz w:val="24"/>
          <w:szCs w:val="24"/>
          <w:lang w:eastAsia="ru-RU"/>
        </w:rPr>
        <w:t>ть и опустить на пол;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3 – 4 - сгибая  ноги, вынести их из обруча, вернуться в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«Прыжки»..  И. П.: стоя в обруче в основной стойке, руки на поясе.                           На счёт 1-7 прыжки на двух ногах в обруче, на счёт 8 прыжок из обруча. Повторить 2 раза.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Ходьба в колонне по одному.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C16A00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16A00">
        <w:rPr>
          <w:rFonts w:ascii="Times New Roman" w:hAnsi="Times New Roman"/>
          <w:color w:val="FF0000"/>
          <w:sz w:val="28"/>
          <w:szCs w:val="28"/>
          <w:lang w:eastAsia="ru-RU"/>
        </w:rPr>
        <w:t>Июль 3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Ходьба в колонне по одному с выполнением заданий для рук – в стороны, на пояс, за голову; ходьба и бег врассыпную.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без предметов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«Хлопок вверху»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слегка расставлены, руки внизу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1- руки через стороны вверх, хлопнуть в ладоши, 2-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«Качаем головой»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вместе, руки на поясе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1- наклон головы вправо, 2- и. п., 3- наклон влево, 4-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«Наклонись вперед»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ноги на ш. п., руки на поясе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1- наклон вперед, руками коснуться носочков, 2-и.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«Маятник»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на ширине плеч, руки на поясе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наклон вправо, 2- наклон влево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«Приседания»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пятки вместе, носки врозь, руки на поясе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1- присесть, руки вперед, 2-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 – звездочки»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ноги вместе, руки внизу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ноги врозь, руки вверх, 2- и. п.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Ходьба в колонне по одному.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E35F54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35F54">
        <w:rPr>
          <w:rFonts w:ascii="Times New Roman" w:hAnsi="Times New Roman"/>
          <w:color w:val="FF0000"/>
          <w:sz w:val="28"/>
          <w:szCs w:val="28"/>
          <w:lang w:eastAsia="ru-RU"/>
        </w:rPr>
        <w:t>Июль 4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Ходьба в колонне по одному с изменением темпа движения по сигналу воспитателя – мелким семенящим шагом на частые удары бубна, широким свободным шагом на редкие удары бубна. Ходьба и бег врассыпную.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 xml:space="preserve">II. Упражнения с мячом большого </w:t>
      </w:r>
      <w:r w:rsidRPr="00F50C1D">
        <w:rPr>
          <w:rFonts w:ascii="Times New Roman" w:hAnsi="Times New Roman"/>
          <w:sz w:val="24"/>
          <w:szCs w:val="24"/>
          <w:u w:val="single"/>
          <w:lang w:val="en-US" w:eastAsia="ru-RU"/>
        </w:rPr>
        <w:t>d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«Мяч вверх».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</w:t>
      </w:r>
      <w:r>
        <w:rPr>
          <w:rFonts w:ascii="Times New Roman" w:hAnsi="Times New Roman"/>
          <w:sz w:val="24"/>
          <w:szCs w:val="24"/>
          <w:lang w:eastAsia="ru-RU"/>
        </w:rPr>
        <w:t>тойка, мяч в обеих руках внизу.</w:t>
      </w:r>
      <w:r w:rsidRPr="00F50C1D">
        <w:rPr>
          <w:rFonts w:ascii="Times New Roman" w:hAnsi="Times New Roman"/>
          <w:sz w:val="24"/>
          <w:szCs w:val="24"/>
          <w:lang w:eastAsia="ru-RU"/>
        </w:rPr>
        <w:t>1- мяч вверх; 2 – мяч за голову; 3 – мяч вверх;   4 –и.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«Поймай мяч».И. П.: стойка ноги на ширине плеч, мяч в обеих руках у груди.  Броски мяча о пол и ловля его.. Выполняется в произвольном темпе.</w:t>
      </w:r>
    </w:p>
    <w:p w:rsidR="00F23666" w:rsidRPr="00F50C1D" w:rsidRDefault="00F23666" w:rsidP="00E35F5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.• «Повороты».И. П.: стойка ноги слегк</w:t>
      </w:r>
      <w:r>
        <w:rPr>
          <w:rFonts w:ascii="Times New Roman" w:hAnsi="Times New Roman"/>
          <w:sz w:val="24"/>
          <w:szCs w:val="24"/>
          <w:lang w:eastAsia="ru-RU"/>
        </w:rPr>
        <w:t xml:space="preserve">а расставлены, мяч у груди.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         Поворот вправо (влево), ударить мячом о пол, поймать   его. Выполняется в произвольном темпе несколько раз подряд       (по 4 раза в каждую сторону).             </w:t>
      </w:r>
    </w:p>
    <w:p w:rsidR="00F23666" w:rsidRPr="00F50C1D" w:rsidRDefault="00F23666" w:rsidP="00E35F5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«Броски мяча»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стойка ноги врозь, мяч в согнутых руках перед грудью.Броски мяча вверх и ловля его двумя руками. Темп выполнения произвольный.                                                  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«Приседания».И. П.: основная стойка, мяч внизу..1- 2 – присесть, мяч вынести вперёд; 3 – 4 –и. п.</w:t>
      </w:r>
    </w:p>
    <w:p w:rsidR="00F23666" w:rsidRDefault="00F23666" w:rsidP="00E35F5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Игра «Лягушки».    Прыжки вдоль шнура, на сигнал воспитателя: «Лягушки!» - прыжок в болото.                                                             Ходьба в колонне по одному.</w:t>
      </w:r>
    </w:p>
    <w:p w:rsidR="00F23666" w:rsidRPr="00F50C1D" w:rsidRDefault="00F23666" w:rsidP="00E35F5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23666" w:rsidRPr="00E35F54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35F54">
        <w:rPr>
          <w:rFonts w:ascii="Times New Roman" w:hAnsi="Times New Roman"/>
          <w:color w:val="FF0000"/>
          <w:sz w:val="28"/>
          <w:szCs w:val="28"/>
          <w:lang w:eastAsia="ru-RU"/>
        </w:rPr>
        <w:t>Август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5F54">
        <w:rPr>
          <w:rFonts w:ascii="Times New Roman" w:hAnsi="Times New Roman"/>
          <w:color w:val="FF0000"/>
          <w:sz w:val="28"/>
          <w:szCs w:val="28"/>
          <w:lang w:eastAsia="ru-RU"/>
        </w:rPr>
        <w:t>1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Построение в шеренгу, колонну, проверка осанки; ходьба в колонне по одному с выполнением заданий по команде воспитателя: «Аист!» встать на одной ноге, подогнув другую; на сигнал: «Лягушки!» присесть, руки положить на колени. Ходьба и бег врассыпную.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с гимнастической палкой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«Палку вверх»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стойка, палка внизу хватом шире плеч                      1</w:t>
      </w:r>
      <w:r>
        <w:rPr>
          <w:rFonts w:ascii="Times New Roman" w:hAnsi="Times New Roman"/>
          <w:sz w:val="24"/>
          <w:szCs w:val="24"/>
          <w:lang w:eastAsia="ru-RU"/>
        </w:rPr>
        <w:t xml:space="preserve">- палку вверх,2- палку вперёд, </w:t>
      </w:r>
      <w:r w:rsidRPr="00F50C1D">
        <w:rPr>
          <w:rFonts w:ascii="Times New Roman" w:hAnsi="Times New Roman"/>
          <w:sz w:val="24"/>
          <w:szCs w:val="24"/>
          <w:lang w:eastAsia="ru-RU"/>
        </w:rPr>
        <w:t>3- полуприсед, 4- и. п.</w:t>
      </w:r>
    </w:p>
    <w:p w:rsidR="00F23666" w:rsidRPr="00F50C1D" w:rsidRDefault="00F23666" w:rsidP="00E35F5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вперёд»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 основная стойка, п</w:t>
      </w:r>
      <w:r>
        <w:rPr>
          <w:rFonts w:ascii="Times New Roman" w:hAnsi="Times New Roman"/>
          <w:sz w:val="24"/>
          <w:szCs w:val="24"/>
          <w:lang w:eastAsia="ru-RU"/>
        </w:rPr>
        <w:t xml:space="preserve">алка внизу хватом сверху. </w:t>
      </w:r>
      <w:r w:rsidRPr="00F50C1D">
        <w:rPr>
          <w:rFonts w:ascii="Times New Roman" w:hAnsi="Times New Roman"/>
          <w:sz w:val="24"/>
          <w:szCs w:val="24"/>
          <w:lang w:eastAsia="ru-RU"/>
        </w:rPr>
        <w:t>1- шаг правой ногой</w:t>
      </w:r>
      <w:r>
        <w:rPr>
          <w:rFonts w:ascii="Times New Roman" w:hAnsi="Times New Roman"/>
          <w:sz w:val="24"/>
          <w:szCs w:val="24"/>
          <w:lang w:eastAsia="ru-RU"/>
        </w:rPr>
        <w:t xml:space="preserve"> вправо, палку вверх;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2- </w:t>
      </w:r>
      <w:r>
        <w:rPr>
          <w:rFonts w:ascii="Times New Roman" w:hAnsi="Times New Roman"/>
          <w:sz w:val="24"/>
          <w:szCs w:val="24"/>
          <w:lang w:eastAsia="ru-RU"/>
        </w:rPr>
        <w:t xml:space="preserve">3 -    2наклона вперёд;   </w:t>
      </w:r>
      <w:r w:rsidRPr="00F50C1D">
        <w:rPr>
          <w:rFonts w:ascii="Times New Roman" w:hAnsi="Times New Roman"/>
          <w:sz w:val="24"/>
          <w:szCs w:val="24"/>
          <w:lang w:eastAsia="ru-RU"/>
        </w:rPr>
        <w:t>4- и. п.      То же влево.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«Приседания».И. П.: основная стойка, па</w:t>
      </w:r>
      <w:r>
        <w:rPr>
          <w:rFonts w:ascii="Times New Roman" w:hAnsi="Times New Roman"/>
          <w:sz w:val="24"/>
          <w:szCs w:val="24"/>
          <w:lang w:eastAsia="ru-RU"/>
        </w:rPr>
        <w:t>лка у груди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.1- палку вверх,2 – присесть, палку вперёд; .3 –встать, палку вверх;  4-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«Повороты»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стойка на коленях, палка на плечах за головой.                                1 – поворот туловища вправо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F50C1D">
        <w:rPr>
          <w:rFonts w:ascii="Times New Roman" w:hAnsi="Times New Roman"/>
          <w:sz w:val="24"/>
          <w:szCs w:val="24"/>
          <w:lang w:eastAsia="ru-RU"/>
        </w:rPr>
        <w:t>2 – и.п.</w:t>
      </w:r>
      <w:r>
        <w:rPr>
          <w:rFonts w:ascii="Times New Roman" w:hAnsi="Times New Roman"/>
          <w:sz w:val="24"/>
          <w:szCs w:val="24"/>
          <w:lang w:eastAsia="ru-RU"/>
        </w:rPr>
        <w:t xml:space="preserve">;  </w:t>
      </w:r>
      <w:r w:rsidRPr="00F50C1D">
        <w:rPr>
          <w:rFonts w:ascii="Times New Roman" w:hAnsi="Times New Roman"/>
          <w:sz w:val="24"/>
          <w:szCs w:val="24"/>
          <w:lang w:eastAsia="ru-RU"/>
        </w:rPr>
        <w:t>3 – 4 -то же влево.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«Прыжки».И. П.: основная стойка, палка внизу, хватом шире плеч.На счёт 1 – прыжком ноги врозь, палку вверх; на счет 2 – прыжком ноги вместе, палку вниз. Выполняется на счет 1 - 8.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Ходьба в колонне по одному.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E35F54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35F54">
        <w:rPr>
          <w:rFonts w:ascii="Times New Roman" w:hAnsi="Times New Roman"/>
          <w:color w:val="FF0000"/>
          <w:sz w:val="28"/>
          <w:szCs w:val="28"/>
          <w:lang w:eastAsia="ru-RU"/>
        </w:rPr>
        <w:t>Август 2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Построение в шеренгу, колонну, проверка осанки; ходьба в колонне по одному, перестроение в колонну по два (парами). Ходьба и бег врассыпную.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без предметов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«Руки вверх»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основная стойка, руки вдоль туловища.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50C1D">
        <w:rPr>
          <w:rFonts w:ascii="Times New Roman" w:hAnsi="Times New Roman"/>
          <w:sz w:val="24"/>
          <w:szCs w:val="24"/>
          <w:lang w:eastAsia="ru-RU"/>
        </w:rPr>
        <w:t>1- 2 – шаг вправ</w:t>
      </w:r>
      <w:r>
        <w:rPr>
          <w:rFonts w:ascii="Times New Roman" w:hAnsi="Times New Roman"/>
          <w:sz w:val="24"/>
          <w:szCs w:val="24"/>
          <w:lang w:eastAsia="ru-RU"/>
        </w:rPr>
        <w:t xml:space="preserve">о, руки через стороны вверх,3- 4- и. п. </w:t>
      </w:r>
      <w:r w:rsidRPr="00F50C1D">
        <w:rPr>
          <w:rFonts w:ascii="Times New Roman" w:hAnsi="Times New Roman"/>
          <w:sz w:val="24"/>
          <w:szCs w:val="24"/>
          <w:lang w:eastAsia="ru-RU"/>
        </w:rPr>
        <w:t>То же влево.</w:t>
      </w:r>
    </w:p>
    <w:p w:rsidR="00F23666" w:rsidRPr="00F50C1D" w:rsidRDefault="00F23666" w:rsidP="00E35F5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 стороны»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стойка ноги </w:t>
      </w:r>
      <w:r>
        <w:rPr>
          <w:rFonts w:ascii="Times New Roman" w:hAnsi="Times New Roman"/>
          <w:sz w:val="24"/>
          <w:szCs w:val="24"/>
          <w:lang w:eastAsia="ru-RU"/>
        </w:rPr>
        <w:t xml:space="preserve">врозь, руки на поясе.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1- наклон вправо, </w:t>
      </w:r>
      <w:r>
        <w:rPr>
          <w:rFonts w:ascii="Times New Roman" w:hAnsi="Times New Roman"/>
          <w:sz w:val="24"/>
          <w:szCs w:val="24"/>
          <w:lang w:eastAsia="ru-RU"/>
        </w:rPr>
        <w:t xml:space="preserve">левую руку за голову. 2-и.п.; </w:t>
      </w:r>
      <w:r w:rsidRPr="00F50C1D">
        <w:rPr>
          <w:rFonts w:ascii="Times New Roman" w:hAnsi="Times New Roman"/>
          <w:sz w:val="24"/>
          <w:szCs w:val="24"/>
          <w:lang w:eastAsia="ru-RU"/>
        </w:rPr>
        <w:t>3 -  4 - то же влево.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«Приседания»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стойка, рук</w:t>
      </w:r>
      <w:r>
        <w:rPr>
          <w:rFonts w:ascii="Times New Roman" w:hAnsi="Times New Roman"/>
          <w:sz w:val="24"/>
          <w:szCs w:val="24"/>
          <w:lang w:eastAsia="ru-RU"/>
        </w:rPr>
        <w:t>и на поясе</w:t>
      </w:r>
      <w:r w:rsidRPr="00F50C1D">
        <w:rPr>
          <w:rFonts w:ascii="Times New Roman" w:hAnsi="Times New Roman"/>
          <w:sz w:val="24"/>
          <w:szCs w:val="24"/>
          <w:lang w:eastAsia="ru-RU"/>
        </w:rPr>
        <w:t>.1- присесть, руки вперёд, голову и спи</w:t>
      </w:r>
      <w:r>
        <w:rPr>
          <w:rFonts w:ascii="Times New Roman" w:hAnsi="Times New Roman"/>
          <w:sz w:val="24"/>
          <w:szCs w:val="24"/>
          <w:lang w:eastAsia="ru-RU"/>
        </w:rPr>
        <w:t xml:space="preserve">ну держать прямо; </w:t>
      </w:r>
      <w:r w:rsidRPr="00F50C1D">
        <w:rPr>
          <w:rFonts w:ascii="Times New Roman" w:hAnsi="Times New Roman"/>
          <w:sz w:val="24"/>
          <w:szCs w:val="24"/>
          <w:lang w:eastAsia="ru-RU"/>
        </w:rPr>
        <w:t>2- и. 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«Ноги вверх»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лёжа на спине, руки вдоль туловища.                                1 – поднять прямые ноги вверх;   2 – раз</w:t>
      </w:r>
      <w:r>
        <w:rPr>
          <w:rFonts w:ascii="Times New Roman" w:hAnsi="Times New Roman"/>
          <w:sz w:val="24"/>
          <w:szCs w:val="24"/>
          <w:lang w:eastAsia="ru-RU"/>
        </w:rPr>
        <w:t xml:space="preserve">вести в стороны;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3 – ноги соединить;  4 – опустить ноги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«Прыжки».И. П.: основная стойка, руки вдоль туловища.На счёт 1 – 8 прыжки на двух ногах, продвигаясь вперёд; поворот кругом и снова повторить прыжки.</w:t>
      </w:r>
    </w:p>
    <w:p w:rsidR="00F23666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Игра «Летает – не летает» (в ходьбе по кругу).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E35F54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35F54">
        <w:rPr>
          <w:rFonts w:ascii="Times New Roman" w:hAnsi="Times New Roman"/>
          <w:color w:val="FF0000"/>
          <w:sz w:val="28"/>
          <w:szCs w:val="28"/>
          <w:lang w:eastAsia="ru-RU"/>
        </w:rPr>
        <w:t>Август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5F54">
        <w:rPr>
          <w:rFonts w:ascii="Times New Roman" w:hAnsi="Times New Roman"/>
          <w:color w:val="FF0000"/>
          <w:sz w:val="28"/>
          <w:szCs w:val="28"/>
          <w:lang w:eastAsia="ru-RU"/>
        </w:rPr>
        <w:t>3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Построение в шеренгу, колонну, проверка осанки; ходьба в колонне по одному между предметами (мячи, кубики, кегли). Ходьба и бег врассыпную.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в парах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«Руки в стороны».И. П.: основная стойка лицом</w:t>
      </w:r>
      <w:r>
        <w:rPr>
          <w:rFonts w:ascii="Times New Roman" w:hAnsi="Times New Roman"/>
          <w:sz w:val="24"/>
          <w:szCs w:val="24"/>
          <w:lang w:eastAsia="ru-RU"/>
        </w:rPr>
        <w:t xml:space="preserve"> друг к другу, держась за руки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.1-  руки в стороны, правые ноги назад на носок; 2- и.п.;                                3 – 4 – то же левыми ногами. 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«Приседания»  И. П.: основная стойка лицом друг к другу, держась за</w:t>
      </w:r>
      <w:r>
        <w:rPr>
          <w:rFonts w:ascii="Times New Roman" w:hAnsi="Times New Roman"/>
          <w:sz w:val="24"/>
          <w:szCs w:val="24"/>
          <w:lang w:eastAsia="ru-RU"/>
        </w:rPr>
        <w:t xml:space="preserve"> руки. </w:t>
      </w:r>
      <w:r w:rsidRPr="00F50C1D">
        <w:rPr>
          <w:rFonts w:ascii="Times New Roman" w:hAnsi="Times New Roman"/>
          <w:sz w:val="24"/>
          <w:szCs w:val="24"/>
          <w:lang w:eastAsia="ru-RU"/>
        </w:rPr>
        <w:t>1 – 2 – поочерёдное приседание, разводя колени;    3 – 4 - 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 xml:space="preserve">• «Наклоны в стороны».И. П.: основная стойка лицом друг к другу, держась за руки;  1 – шаг вправо, руки в стороны;                                   .                 2 – наклон вправо, правую руку вниз, левую </w:t>
      </w:r>
      <w:r>
        <w:rPr>
          <w:rFonts w:ascii="Times New Roman" w:hAnsi="Times New Roman"/>
          <w:sz w:val="24"/>
          <w:szCs w:val="24"/>
          <w:lang w:eastAsia="ru-RU"/>
        </w:rPr>
        <w:t xml:space="preserve">вверх,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3 – приставить ноги, руки в с</w:t>
      </w:r>
      <w:r>
        <w:rPr>
          <w:rFonts w:ascii="Times New Roman" w:hAnsi="Times New Roman"/>
          <w:sz w:val="24"/>
          <w:szCs w:val="24"/>
          <w:lang w:eastAsia="ru-RU"/>
        </w:rPr>
        <w:t xml:space="preserve">тороны;  </w:t>
      </w:r>
      <w:r w:rsidRPr="00F50C1D">
        <w:rPr>
          <w:rFonts w:ascii="Times New Roman" w:hAnsi="Times New Roman"/>
          <w:sz w:val="24"/>
          <w:szCs w:val="24"/>
          <w:lang w:eastAsia="ru-RU"/>
        </w:rPr>
        <w:t>4 – и.п.    То же влево.</w:t>
      </w:r>
    </w:p>
    <w:p w:rsidR="00F23666" w:rsidRPr="00F50C1D" w:rsidRDefault="00F23666" w:rsidP="00E35F5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«Ласточка».И. П.: основная стойка лицом друг к другу</w:t>
      </w:r>
      <w:r>
        <w:rPr>
          <w:rFonts w:ascii="Times New Roman" w:hAnsi="Times New Roman"/>
          <w:sz w:val="24"/>
          <w:szCs w:val="24"/>
          <w:lang w:eastAsia="ru-RU"/>
        </w:rPr>
        <w:t>, руки соединены .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1 – 2 – поочерёдно поднимать одну ногу (правую или левую) назад-вверх, не сгибая колена– ласточка,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3 – 4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На следующий счёт упражнение выполняет другой ребёнок.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Игра «Удочка».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Ходьба в колонне по одному.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3666" w:rsidRPr="00E35F54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35F54">
        <w:rPr>
          <w:rFonts w:ascii="Times New Roman" w:hAnsi="Times New Roman"/>
          <w:color w:val="FF0000"/>
          <w:sz w:val="28"/>
          <w:szCs w:val="28"/>
          <w:lang w:eastAsia="ru-RU"/>
        </w:rPr>
        <w:t>Август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5F54">
        <w:rPr>
          <w:rFonts w:ascii="Times New Roman" w:hAnsi="Times New Roman"/>
          <w:color w:val="FF0000"/>
          <w:sz w:val="28"/>
          <w:szCs w:val="28"/>
          <w:lang w:eastAsia="ru-RU"/>
        </w:rPr>
        <w:t>4 неделя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I. Игра «Эхо» (в ходьбе по кругу)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50C1D">
        <w:rPr>
          <w:rFonts w:ascii="Times New Roman" w:hAnsi="Times New Roman"/>
          <w:sz w:val="24"/>
          <w:szCs w:val="24"/>
          <w:u w:val="single"/>
          <w:lang w:eastAsia="ru-RU"/>
        </w:rPr>
        <w:t>II. Упражнения без предметов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«Руки вверх»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основная стойка, руки внизу в</w:t>
      </w:r>
      <w:r>
        <w:rPr>
          <w:rFonts w:ascii="Times New Roman" w:hAnsi="Times New Roman"/>
          <w:sz w:val="24"/>
          <w:szCs w:val="24"/>
          <w:lang w:eastAsia="ru-RU"/>
        </w:rPr>
        <w:t xml:space="preserve"> замок.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>1- 2 – руки вверх, не размыкая пальцев, повернуть ладони вверх, потянуться;  3- 4- и. п.</w:t>
      </w:r>
    </w:p>
    <w:p w:rsidR="00F23666" w:rsidRPr="00F50C1D" w:rsidRDefault="00F23666" w:rsidP="00E35F5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вперёд»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 П.: стойка ноги на ширине плеч</w:t>
      </w:r>
      <w:r>
        <w:rPr>
          <w:rFonts w:ascii="Times New Roman" w:hAnsi="Times New Roman"/>
          <w:sz w:val="24"/>
          <w:szCs w:val="24"/>
          <w:lang w:eastAsia="ru-RU"/>
        </w:rPr>
        <w:t xml:space="preserve">, руки на поясе              1- руки в стороны; </w:t>
      </w:r>
      <w:r w:rsidRPr="00F50C1D">
        <w:rPr>
          <w:rFonts w:ascii="Times New Roman" w:hAnsi="Times New Roman"/>
          <w:sz w:val="24"/>
          <w:szCs w:val="24"/>
          <w:lang w:eastAsia="ru-RU"/>
        </w:rPr>
        <w:t>2- наклониться вперёд-вниз к правой (левой) ног</w:t>
      </w:r>
      <w:r>
        <w:rPr>
          <w:rFonts w:ascii="Times New Roman" w:hAnsi="Times New Roman"/>
          <w:sz w:val="24"/>
          <w:szCs w:val="24"/>
          <w:lang w:eastAsia="ru-RU"/>
        </w:rPr>
        <w:t xml:space="preserve">е, коснуться пальцами пола;     </w:t>
      </w:r>
      <w:r w:rsidRPr="00F50C1D">
        <w:rPr>
          <w:rFonts w:ascii="Times New Roman" w:hAnsi="Times New Roman"/>
          <w:sz w:val="24"/>
          <w:szCs w:val="24"/>
          <w:lang w:eastAsia="ru-RU"/>
        </w:rPr>
        <w:t>3 -  4 – вернуться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>и.п..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«Наклоны в стороны» .И. П.: стойка ноги на ширине плеч, руки в</w:t>
      </w:r>
      <w:r>
        <w:rPr>
          <w:rFonts w:ascii="Times New Roman" w:hAnsi="Times New Roman"/>
          <w:sz w:val="24"/>
          <w:szCs w:val="24"/>
          <w:lang w:eastAsia="ru-RU"/>
        </w:rPr>
        <w:t>доль туловища.</w:t>
      </w:r>
      <w:r w:rsidRPr="00F50C1D">
        <w:rPr>
          <w:rFonts w:ascii="Times New Roman" w:hAnsi="Times New Roman"/>
          <w:sz w:val="24"/>
          <w:szCs w:val="24"/>
          <w:lang w:eastAsia="ru-RU"/>
        </w:rPr>
        <w:t>1- руки вверх;  2-накл</w:t>
      </w:r>
      <w:r>
        <w:rPr>
          <w:rFonts w:ascii="Times New Roman" w:hAnsi="Times New Roman"/>
          <w:sz w:val="24"/>
          <w:szCs w:val="24"/>
          <w:lang w:eastAsia="ru-RU"/>
        </w:rPr>
        <w:t xml:space="preserve">ониться вправо (влево);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                         3 – выпрямиться, руки вверх;      4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F50C1D">
        <w:rPr>
          <w:rFonts w:ascii="Times New Roman" w:hAnsi="Times New Roman"/>
          <w:sz w:val="24"/>
          <w:szCs w:val="24"/>
          <w:lang w:eastAsia="ru-RU"/>
        </w:rPr>
        <w:t>уки вперёд»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И. П.: сидя на пятках, руки на поясе.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1 – встать в стойку на кол</w:t>
      </w:r>
      <w:r>
        <w:rPr>
          <w:rFonts w:ascii="Times New Roman" w:hAnsi="Times New Roman"/>
          <w:sz w:val="24"/>
          <w:szCs w:val="24"/>
          <w:lang w:eastAsia="ru-RU"/>
        </w:rPr>
        <w:t xml:space="preserve">ени, руки вынести вперёд;   </w:t>
      </w:r>
      <w:r w:rsidRPr="00F50C1D">
        <w:rPr>
          <w:rFonts w:ascii="Times New Roman" w:hAnsi="Times New Roman"/>
          <w:sz w:val="24"/>
          <w:szCs w:val="24"/>
          <w:lang w:eastAsia="ru-RU"/>
        </w:rPr>
        <w:t>2 – и.п.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• «Прыжки».И. П.: основная стойка, ру</w:t>
      </w:r>
      <w:r>
        <w:rPr>
          <w:rFonts w:ascii="Times New Roman" w:hAnsi="Times New Roman"/>
          <w:sz w:val="24"/>
          <w:szCs w:val="24"/>
          <w:lang w:eastAsia="ru-RU"/>
        </w:rPr>
        <w:t>ки на поясе.</w:t>
      </w:r>
      <w:r w:rsidRPr="00F50C1D">
        <w:rPr>
          <w:rFonts w:ascii="Times New Roman" w:hAnsi="Times New Roman"/>
          <w:sz w:val="24"/>
          <w:szCs w:val="24"/>
          <w:lang w:eastAsia="ru-RU"/>
        </w:rPr>
        <w:t>1 – прыжком правая нога вперёд, левая наз</w:t>
      </w:r>
      <w:r>
        <w:rPr>
          <w:rFonts w:ascii="Times New Roman" w:hAnsi="Times New Roman"/>
          <w:sz w:val="24"/>
          <w:szCs w:val="24"/>
          <w:lang w:eastAsia="ru-RU"/>
        </w:rPr>
        <w:t xml:space="preserve">ад;  2 – и.п. </w:t>
      </w:r>
      <w:r w:rsidRPr="00F50C1D">
        <w:rPr>
          <w:rFonts w:ascii="Times New Roman" w:hAnsi="Times New Roman"/>
          <w:sz w:val="24"/>
          <w:szCs w:val="24"/>
          <w:lang w:eastAsia="ru-RU"/>
        </w:rPr>
        <w:t xml:space="preserve"> И так попеременно на счёт 1 - 8.</w:t>
      </w:r>
    </w:p>
    <w:p w:rsidR="00F23666" w:rsidRPr="00F50C1D" w:rsidRDefault="00F23666" w:rsidP="005F6BE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0C1D">
        <w:rPr>
          <w:rFonts w:ascii="Times New Roman" w:hAnsi="Times New Roman"/>
          <w:sz w:val="24"/>
          <w:szCs w:val="24"/>
          <w:lang w:eastAsia="ru-RU"/>
        </w:rPr>
        <w:t>III. Ходьба в колонне по одн</w:t>
      </w:r>
      <w:r w:rsidRPr="00F50C1D">
        <w:rPr>
          <w:rFonts w:ascii="Arial" w:hAnsi="Arial" w:cs="Arial"/>
          <w:sz w:val="24"/>
          <w:szCs w:val="24"/>
          <w:lang w:eastAsia="ru-RU"/>
        </w:rPr>
        <w:t>ому.</w:t>
      </w:r>
    </w:p>
    <w:sectPr w:rsidR="00F23666" w:rsidRPr="00F50C1D" w:rsidSect="0055760D">
      <w:pgSz w:w="16838" w:h="11906" w:orient="landscape"/>
      <w:pgMar w:top="284" w:right="820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8DE"/>
    <w:multiLevelType w:val="hybridMultilevel"/>
    <w:tmpl w:val="B13E2308"/>
    <w:lvl w:ilvl="0" w:tplc="E14A8A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247"/>
    <w:rsid w:val="00023B4F"/>
    <w:rsid w:val="00027B85"/>
    <w:rsid w:val="00032BCC"/>
    <w:rsid w:val="00043CE3"/>
    <w:rsid w:val="00044E87"/>
    <w:rsid w:val="00045931"/>
    <w:rsid w:val="0005341D"/>
    <w:rsid w:val="000628E1"/>
    <w:rsid w:val="00064504"/>
    <w:rsid w:val="00071967"/>
    <w:rsid w:val="00073E76"/>
    <w:rsid w:val="00080255"/>
    <w:rsid w:val="00083869"/>
    <w:rsid w:val="00085374"/>
    <w:rsid w:val="00091514"/>
    <w:rsid w:val="0009769C"/>
    <w:rsid w:val="000A4AA8"/>
    <w:rsid w:val="000A5172"/>
    <w:rsid w:val="000B319E"/>
    <w:rsid w:val="000B3965"/>
    <w:rsid w:val="000B3CCD"/>
    <w:rsid w:val="000C09C5"/>
    <w:rsid w:val="000C4242"/>
    <w:rsid w:val="000C4876"/>
    <w:rsid w:val="000D2E43"/>
    <w:rsid w:val="000D5F15"/>
    <w:rsid w:val="000E1B1C"/>
    <w:rsid w:val="000E35A1"/>
    <w:rsid w:val="000E5918"/>
    <w:rsid w:val="000F47E1"/>
    <w:rsid w:val="000F7FE3"/>
    <w:rsid w:val="00114E07"/>
    <w:rsid w:val="0011680E"/>
    <w:rsid w:val="001209D5"/>
    <w:rsid w:val="00124C0E"/>
    <w:rsid w:val="00127339"/>
    <w:rsid w:val="00127367"/>
    <w:rsid w:val="00140720"/>
    <w:rsid w:val="00141751"/>
    <w:rsid w:val="0014190F"/>
    <w:rsid w:val="00147340"/>
    <w:rsid w:val="00155F81"/>
    <w:rsid w:val="0016294D"/>
    <w:rsid w:val="001729A4"/>
    <w:rsid w:val="001737B9"/>
    <w:rsid w:val="00181CCD"/>
    <w:rsid w:val="00184C45"/>
    <w:rsid w:val="001867E4"/>
    <w:rsid w:val="00193103"/>
    <w:rsid w:val="00193AC5"/>
    <w:rsid w:val="001958E7"/>
    <w:rsid w:val="001A6429"/>
    <w:rsid w:val="001B1D4A"/>
    <w:rsid w:val="001D0961"/>
    <w:rsid w:val="001D73D5"/>
    <w:rsid w:val="001E03A3"/>
    <w:rsid w:val="001E2D83"/>
    <w:rsid w:val="001E4A48"/>
    <w:rsid w:val="001F175E"/>
    <w:rsid w:val="001F1D5E"/>
    <w:rsid w:val="00204BF9"/>
    <w:rsid w:val="00230B01"/>
    <w:rsid w:val="00231318"/>
    <w:rsid w:val="00237ED5"/>
    <w:rsid w:val="00246E5A"/>
    <w:rsid w:val="00247A78"/>
    <w:rsid w:val="002553E0"/>
    <w:rsid w:val="0025606C"/>
    <w:rsid w:val="00257010"/>
    <w:rsid w:val="00265809"/>
    <w:rsid w:val="002715A4"/>
    <w:rsid w:val="00276A03"/>
    <w:rsid w:val="00276B82"/>
    <w:rsid w:val="00277147"/>
    <w:rsid w:val="00285014"/>
    <w:rsid w:val="00287EBF"/>
    <w:rsid w:val="002905E1"/>
    <w:rsid w:val="002A5A45"/>
    <w:rsid w:val="002C52BB"/>
    <w:rsid w:val="002F2194"/>
    <w:rsid w:val="002F5154"/>
    <w:rsid w:val="003054E0"/>
    <w:rsid w:val="00310701"/>
    <w:rsid w:val="003128B1"/>
    <w:rsid w:val="00317CB7"/>
    <w:rsid w:val="00321B50"/>
    <w:rsid w:val="00327E30"/>
    <w:rsid w:val="00352910"/>
    <w:rsid w:val="003576BE"/>
    <w:rsid w:val="00366D50"/>
    <w:rsid w:val="00371A17"/>
    <w:rsid w:val="00375690"/>
    <w:rsid w:val="003A5D71"/>
    <w:rsid w:val="003B26E3"/>
    <w:rsid w:val="003C0EF4"/>
    <w:rsid w:val="003C6369"/>
    <w:rsid w:val="003D42F3"/>
    <w:rsid w:val="003E13EC"/>
    <w:rsid w:val="003F006F"/>
    <w:rsid w:val="00404E6F"/>
    <w:rsid w:val="00406F3F"/>
    <w:rsid w:val="00423DBB"/>
    <w:rsid w:val="004303C7"/>
    <w:rsid w:val="00431AC7"/>
    <w:rsid w:val="00446142"/>
    <w:rsid w:val="00452D22"/>
    <w:rsid w:val="0045445B"/>
    <w:rsid w:val="004558C0"/>
    <w:rsid w:val="00460445"/>
    <w:rsid w:val="00463AF7"/>
    <w:rsid w:val="00473682"/>
    <w:rsid w:val="00473FFF"/>
    <w:rsid w:val="004741B8"/>
    <w:rsid w:val="00487768"/>
    <w:rsid w:val="00490022"/>
    <w:rsid w:val="004912DF"/>
    <w:rsid w:val="00493361"/>
    <w:rsid w:val="004A1D7C"/>
    <w:rsid w:val="004A766F"/>
    <w:rsid w:val="004B07B6"/>
    <w:rsid w:val="004B4950"/>
    <w:rsid w:val="004C1090"/>
    <w:rsid w:val="004C7A99"/>
    <w:rsid w:val="004D3E01"/>
    <w:rsid w:val="004D56F6"/>
    <w:rsid w:val="004E020F"/>
    <w:rsid w:val="004E05FF"/>
    <w:rsid w:val="004E1179"/>
    <w:rsid w:val="004E556A"/>
    <w:rsid w:val="004E5FA0"/>
    <w:rsid w:val="004E71E3"/>
    <w:rsid w:val="004F2F3F"/>
    <w:rsid w:val="005062E1"/>
    <w:rsid w:val="00511DC8"/>
    <w:rsid w:val="00512C1E"/>
    <w:rsid w:val="005133BB"/>
    <w:rsid w:val="00514CD2"/>
    <w:rsid w:val="005250AF"/>
    <w:rsid w:val="00526CBD"/>
    <w:rsid w:val="0053218C"/>
    <w:rsid w:val="00534973"/>
    <w:rsid w:val="00541D5E"/>
    <w:rsid w:val="005424BE"/>
    <w:rsid w:val="00542834"/>
    <w:rsid w:val="00544CC5"/>
    <w:rsid w:val="005557CC"/>
    <w:rsid w:val="0055760D"/>
    <w:rsid w:val="00565834"/>
    <w:rsid w:val="00565C27"/>
    <w:rsid w:val="005661D2"/>
    <w:rsid w:val="0057161C"/>
    <w:rsid w:val="00572688"/>
    <w:rsid w:val="00574FC2"/>
    <w:rsid w:val="005765C0"/>
    <w:rsid w:val="0059230A"/>
    <w:rsid w:val="005A538C"/>
    <w:rsid w:val="005B5C63"/>
    <w:rsid w:val="005B615F"/>
    <w:rsid w:val="005B7021"/>
    <w:rsid w:val="005B733F"/>
    <w:rsid w:val="005C3274"/>
    <w:rsid w:val="005D0EB9"/>
    <w:rsid w:val="005D2265"/>
    <w:rsid w:val="005D4686"/>
    <w:rsid w:val="005D6D03"/>
    <w:rsid w:val="005E0F54"/>
    <w:rsid w:val="005E19ED"/>
    <w:rsid w:val="005F6BE1"/>
    <w:rsid w:val="006060FD"/>
    <w:rsid w:val="0061069D"/>
    <w:rsid w:val="00615577"/>
    <w:rsid w:val="006226A7"/>
    <w:rsid w:val="00622B53"/>
    <w:rsid w:val="00630770"/>
    <w:rsid w:val="0063201A"/>
    <w:rsid w:val="00642D9A"/>
    <w:rsid w:val="0064734A"/>
    <w:rsid w:val="0065259B"/>
    <w:rsid w:val="00653EBB"/>
    <w:rsid w:val="00654184"/>
    <w:rsid w:val="00654231"/>
    <w:rsid w:val="00662485"/>
    <w:rsid w:val="00670C0C"/>
    <w:rsid w:val="006750D0"/>
    <w:rsid w:val="00680A3F"/>
    <w:rsid w:val="00687866"/>
    <w:rsid w:val="00690646"/>
    <w:rsid w:val="006A0C86"/>
    <w:rsid w:val="006A1379"/>
    <w:rsid w:val="006A6608"/>
    <w:rsid w:val="006B3609"/>
    <w:rsid w:val="006B4E5F"/>
    <w:rsid w:val="006B6971"/>
    <w:rsid w:val="006B6E1F"/>
    <w:rsid w:val="006C0C26"/>
    <w:rsid w:val="006D415F"/>
    <w:rsid w:val="006D7722"/>
    <w:rsid w:val="006E018A"/>
    <w:rsid w:val="006E6934"/>
    <w:rsid w:val="006F024D"/>
    <w:rsid w:val="006F041C"/>
    <w:rsid w:val="00702230"/>
    <w:rsid w:val="00706359"/>
    <w:rsid w:val="0071691A"/>
    <w:rsid w:val="00723FD1"/>
    <w:rsid w:val="00732795"/>
    <w:rsid w:val="00733135"/>
    <w:rsid w:val="0074026B"/>
    <w:rsid w:val="00741223"/>
    <w:rsid w:val="00741456"/>
    <w:rsid w:val="00741DFA"/>
    <w:rsid w:val="00744247"/>
    <w:rsid w:val="00744CC4"/>
    <w:rsid w:val="007465D2"/>
    <w:rsid w:val="00761429"/>
    <w:rsid w:val="0076724A"/>
    <w:rsid w:val="00774446"/>
    <w:rsid w:val="007A7EC4"/>
    <w:rsid w:val="007B5817"/>
    <w:rsid w:val="007C275A"/>
    <w:rsid w:val="007D29D8"/>
    <w:rsid w:val="007D69E4"/>
    <w:rsid w:val="007D78C6"/>
    <w:rsid w:val="007F5360"/>
    <w:rsid w:val="007F6A90"/>
    <w:rsid w:val="00801E1A"/>
    <w:rsid w:val="008059E7"/>
    <w:rsid w:val="0080606D"/>
    <w:rsid w:val="00825449"/>
    <w:rsid w:val="00825CAA"/>
    <w:rsid w:val="00833F2D"/>
    <w:rsid w:val="00834958"/>
    <w:rsid w:val="0083561E"/>
    <w:rsid w:val="00840209"/>
    <w:rsid w:val="00853031"/>
    <w:rsid w:val="0085660F"/>
    <w:rsid w:val="00860A89"/>
    <w:rsid w:val="008818A4"/>
    <w:rsid w:val="00895177"/>
    <w:rsid w:val="00897DF4"/>
    <w:rsid w:val="008A28B3"/>
    <w:rsid w:val="008A3096"/>
    <w:rsid w:val="008A7A73"/>
    <w:rsid w:val="008B119D"/>
    <w:rsid w:val="008C092C"/>
    <w:rsid w:val="008C578B"/>
    <w:rsid w:val="00901B46"/>
    <w:rsid w:val="0090343C"/>
    <w:rsid w:val="009036F2"/>
    <w:rsid w:val="00917834"/>
    <w:rsid w:val="0092283D"/>
    <w:rsid w:val="00923FFC"/>
    <w:rsid w:val="00941450"/>
    <w:rsid w:val="009430EC"/>
    <w:rsid w:val="00945982"/>
    <w:rsid w:val="00950B6C"/>
    <w:rsid w:val="0095118E"/>
    <w:rsid w:val="009519CC"/>
    <w:rsid w:val="00953097"/>
    <w:rsid w:val="00965603"/>
    <w:rsid w:val="009711F2"/>
    <w:rsid w:val="00981B06"/>
    <w:rsid w:val="009823ED"/>
    <w:rsid w:val="009837F1"/>
    <w:rsid w:val="009A434C"/>
    <w:rsid w:val="009A442E"/>
    <w:rsid w:val="009A550D"/>
    <w:rsid w:val="009D2FDF"/>
    <w:rsid w:val="009D67C2"/>
    <w:rsid w:val="009E120B"/>
    <w:rsid w:val="009E14D9"/>
    <w:rsid w:val="009F403C"/>
    <w:rsid w:val="009F4BFE"/>
    <w:rsid w:val="00A00BF7"/>
    <w:rsid w:val="00A04867"/>
    <w:rsid w:val="00A04B40"/>
    <w:rsid w:val="00A1062C"/>
    <w:rsid w:val="00A1504B"/>
    <w:rsid w:val="00A30FB3"/>
    <w:rsid w:val="00A31909"/>
    <w:rsid w:val="00A5288E"/>
    <w:rsid w:val="00A531C3"/>
    <w:rsid w:val="00A565B6"/>
    <w:rsid w:val="00A82D98"/>
    <w:rsid w:val="00A874A0"/>
    <w:rsid w:val="00A9365E"/>
    <w:rsid w:val="00A94380"/>
    <w:rsid w:val="00AA5B1F"/>
    <w:rsid w:val="00AB59CF"/>
    <w:rsid w:val="00AC6DB4"/>
    <w:rsid w:val="00AD1BAC"/>
    <w:rsid w:val="00AD4021"/>
    <w:rsid w:val="00AD40E5"/>
    <w:rsid w:val="00AD49F5"/>
    <w:rsid w:val="00AD5556"/>
    <w:rsid w:val="00AE0336"/>
    <w:rsid w:val="00AE091D"/>
    <w:rsid w:val="00AE1694"/>
    <w:rsid w:val="00AF06AB"/>
    <w:rsid w:val="00AF0923"/>
    <w:rsid w:val="00AF4713"/>
    <w:rsid w:val="00AF6F82"/>
    <w:rsid w:val="00B02D02"/>
    <w:rsid w:val="00B04BB4"/>
    <w:rsid w:val="00B10E80"/>
    <w:rsid w:val="00B17D9A"/>
    <w:rsid w:val="00B2501D"/>
    <w:rsid w:val="00B258AB"/>
    <w:rsid w:val="00B3022C"/>
    <w:rsid w:val="00B614CB"/>
    <w:rsid w:val="00B64B1C"/>
    <w:rsid w:val="00B76931"/>
    <w:rsid w:val="00B809DA"/>
    <w:rsid w:val="00B82A9F"/>
    <w:rsid w:val="00B919AA"/>
    <w:rsid w:val="00B92050"/>
    <w:rsid w:val="00B92910"/>
    <w:rsid w:val="00B97CD4"/>
    <w:rsid w:val="00BA251C"/>
    <w:rsid w:val="00BA4FE2"/>
    <w:rsid w:val="00BB0997"/>
    <w:rsid w:val="00BD0860"/>
    <w:rsid w:val="00BE52EA"/>
    <w:rsid w:val="00BF6831"/>
    <w:rsid w:val="00BF6D01"/>
    <w:rsid w:val="00C02336"/>
    <w:rsid w:val="00C11A0A"/>
    <w:rsid w:val="00C16A00"/>
    <w:rsid w:val="00C17BAB"/>
    <w:rsid w:val="00C23387"/>
    <w:rsid w:val="00C30352"/>
    <w:rsid w:val="00C30F82"/>
    <w:rsid w:val="00C335BF"/>
    <w:rsid w:val="00C35294"/>
    <w:rsid w:val="00C44EEA"/>
    <w:rsid w:val="00C4665C"/>
    <w:rsid w:val="00C51C13"/>
    <w:rsid w:val="00C526B9"/>
    <w:rsid w:val="00C54AA8"/>
    <w:rsid w:val="00C75960"/>
    <w:rsid w:val="00C7686B"/>
    <w:rsid w:val="00C7776A"/>
    <w:rsid w:val="00C800C8"/>
    <w:rsid w:val="00C83B43"/>
    <w:rsid w:val="00C90F5C"/>
    <w:rsid w:val="00CA395A"/>
    <w:rsid w:val="00CA6239"/>
    <w:rsid w:val="00CB1CBC"/>
    <w:rsid w:val="00CD1DFA"/>
    <w:rsid w:val="00CE0D34"/>
    <w:rsid w:val="00CE2622"/>
    <w:rsid w:val="00CE293B"/>
    <w:rsid w:val="00CE75F7"/>
    <w:rsid w:val="00D02264"/>
    <w:rsid w:val="00D0328F"/>
    <w:rsid w:val="00D0656C"/>
    <w:rsid w:val="00D15CCC"/>
    <w:rsid w:val="00D24BF9"/>
    <w:rsid w:val="00D26240"/>
    <w:rsid w:val="00D32165"/>
    <w:rsid w:val="00D37667"/>
    <w:rsid w:val="00D4493A"/>
    <w:rsid w:val="00D5565B"/>
    <w:rsid w:val="00D62A6A"/>
    <w:rsid w:val="00D63768"/>
    <w:rsid w:val="00D8045E"/>
    <w:rsid w:val="00D94DBA"/>
    <w:rsid w:val="00D962A0"/>
    <w:rsid w:val="00DA12D5"/>
    <w:rsid w:val="00DA3A0F"/>
    <w:rsid w:val="00DB4735"/>
    <w:rsid w:val="00DC02DD"/>
    <w:rsid w:val="00DC19F7"/>
    <w:rsid w:val="00DC45C9"/>
    <w:rsid w:val="00DD23E9"/>
    <w:rsid w:val="00DD700A"/>
    <w:rsid w:val="00DE37D2"/>
    <w:rsid w:val="00DE5827"/>
    <w:rsid w:val="00DE64BE"/>
    <w:rsid w:val="00DE79AA"/>
    <w:rsid w:val="00E00BA1"/>
    <w:rsid w:val="00E07F81"/>
    <w:rsid w:val="00E10E17"/>
    <w:rsid w:val="00E11135"/>
    <w:rsid w:val="00E164C0"/>
    <w:rsid w:val="00E22EEC"/>
    <w:rsid w:val="00E35F54"/>
    <w:rsid w:val="00E43635"/>
    <w:rsid w:val="00E46F62"/>
    <w:rsid w:val="00E50891"/>
    <w:rsid w:val="00E52B8A"/>
    <w:rsid w:val="00E83CE4"/>
    <w:rsid w:val="00E920FB"/>
    <w:rsid w:val="00E959DF"/>
    <w:rsid w:val="00EA0C61"/>
    <w:rsid w:val="00EA0D75"/>
    <w:rsid w:val="00EA13F8"/>
    <w:rsid w:val="00EA4E35"/>
    <w:rsid w:val="00EB2FC7"/>
    <w:rsid w:val="00ED04A6"/>
    <w:rsid w:val="00EE5E3A"/>
    <w:rsid w:val="00EF5970"/>
    <w:rsid w:val="00EF7E9F"/>
    <w:rsid w:val="00F075CF"/>
    <w:rsid w:val="00F1032A"/>
    <w:rsid w:val="00F11FDE"/>
    <w:rsid w:val="00F171EF"/>
    <w:rsid w:val="00F23666"/>
    <w:rsid w:val="00F469B8"/>
    <w:rsid w:val="00F50C1D"/>
    <w:rsid w:val="00F544F2"/>
    <w:rsid w:val="00F6691B"/>
    <w:rsid w:val="00F75A25"/>
    <w:rsid w:val="00F855F6"/>
    <w:rsid w:val="00F91652"/>
    <w:rsid w:val="00FB52D7"/>
    <w:rsid w:val="00FC30A5"/>
    <w:rsid w:val="00FD3187"/>
    <w:rsid w:val="00FE689B"/>
    <w:rsid w:val="00FF5BCB"/>
    <w:rsid w:val="00F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2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2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E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3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11FD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3206</TotalTime>
  <Pages>15</Pages>
  <Words>8413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175</cp:revision>
  <cp:lastPrinted>2018-09-04T13:55:00Z</cp:lastPrinted>
  <dcterms:created xsi:type="dcterms:W3CDTF">2013-09-02T12:25:00Z</dcterms:created>
  <dcterms:modified xsi:type="dcterms:W3CDTF">2018-09-04T14:01:00Z</dcterms:modified>
</cp:coreProperties>
</file>